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27" w:rsidRPr="000D117D" w:rsidRDefault="006F5ABD" w:rsidP="000D117D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0D117D">
        <w:rPr>
          <w:rFonts w:asciiTheme="majorHAnsi" w:hAnsiTheme="majorHAnsi" w:cstheme="majorHAnsi"/>
          <w:b/>
          <w:sz w:val="32"/>
          <w:szCs w:val="32"/>
          <w:lang w:val="en-US"/>
        </w:rPr>
        <w:t>DANH SÁCH ĐƠN VỊ THỰC HIỆN BÁO CÁO</w:t>
      </w:r>
    </w:p>
    <w:p w:rsidR="000D117D" w:rsidRDefault="006F5ABD" w:rsidP="000D117D">
      <w:pPr>
        <w:spacing w:before="120" w:after="120" w:line="240" w:lineRule="auto"/>
        <w:jc w:val="center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0D117D">
        <w:rPr>
          <w:rFonts w:asciiTheme="majorHAnsi" w:hAnsiTheme="majorHAnsi" w:cstheme="majorHAnsi"/>
          <w:i/>
          <w:sz w:val="26"/>
          <w:szCs w:val="26"/>
          <w:lang w:val="en-US"/>
        </w:rPr>
        <w:t>(</w:t>
      </w:r>
      <w:r w:rsidR="000D117D" w:rsidRPr="000D117D">
        <w:rPr>
          <w:rFonts w:asciiTheme="majorHAnsi" w:hAnsiTheme="majorHAnsi" w:cstheme="majorHAnsi"/>
          <w:i/>
          <w:sz w:val="26"/>
          <w:szCs w:val="26"/>
          <w:lang w:val="en-US"/>
        </w:rPr>
        <w:t>Đính</w:t>
      </w:r>
      <w:r w:rsidRPr="000D117D">
        <w:rPr>
          <w:rFonts w:asciiTheme="majorHAnsi" w:hAnsiTheme="majorHAnsi" w:cstheme="majorHAnsi"/>
          <w:i/>
          <w:sz w:val="26"/>
          <w:szCs w:val="26"/>
          <w:lang w:val="en-US"/>
        </w:rPr>
        <w:t xml:space="preserve"> kèm Công văn số </w:t>
      </w:r>
      <w:r w:rsidR="00270ABA">
        <w:rPr>
          <w:rFonts w:asciiTheme="majorHAnsi" w:hAnsiTheme="majorHAnsi" w:cstheme="majorHAnsi"/>
          <w:i/>
          <w:sz w:val="26"/>
          <w:szCs w:val="26"/>
          <w:lang w:val="en-US"/>
        </w:rPr>
        <w:t>172</w:t>
      </w:r>
      <w:r w:rsidRPr="000D117D">
        <w:rPr>
          <w:rFonts w:asciiTheme="majorHAnsi" w:hAnsiTheme="majorHAnsi" w:cstheme="majorHAnsi"/>
          <w:i/>
          <w:sz w:val="26"/>
          <w:szCs w:val="26"/>
          <w:lang w:val="en-US"/>
        </w:rPr>
        <w:t xml:space="preserve">/ SGDĐT-TCCB ngày </w:t>
      </w:r>
      <w:r w:rsidR="00270ABA">
        <w:rPr>
          <w:rFonts w:asciiTheme="majorHAnsi" w:hAnsiTheme="majorHAnsi" w:cstheme="majorHAnsi"/>
          <w:i/>
          <w:sz w:val="26"/>
          <w:szCs w:val="26"/>
          <w:lang w:val="en-US"/>
        </w:rPr>
        <w:t>19</w:t>
      </w:r>
      <w:bookmarkStart w:id="0" w:name="_GoBack"/>
      <w:bookmarkEnd w:id="0"/>
      <w:r w:rsidRPr="000D117D">
        <w:rPr>
          <w:rFonts w:asciiTheme="majorHAnsi" w:hAnsiTheme="majorHAnsi" w:cstheme="majorHAnsi"/>
          <w:i/>
          <w:sz w:val="26"/>
          <w:szCs w:val="26"/>
          <w:lang w:val="en-US"/>
        </w:rPr>
        <w:t xml:space="preserve"> tháng 01 năm 2021 </w:t>
      </w:r>
    </w:p>
    <w:p w:rsidR="006F5ABD" w:rsidRPr="000D117D" w:rsidRDefault="006F5ABD" w:rsidP="000D117D">
      <w:pPr>
        <w:spacing w:before="120" w:after="120" w:line="240" w:lineRule="auto"/>
        <w:jc w:val="center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0D117D">
        <w:rPr>
          <w:rFonts w:asciiTheme="majorHAnsi" w:hAnsiTheme="majorHAnsi" w:cstheme="majorHAnsi"/>
          <w:i/>
          <w:sz w:val="26"/>
          <w:szCs w:val="26"/>
          <w:lang w:val="en-US"/>
        </w:rPr>
        <w:t>của Sở Giáo dục và Đào tạo)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3086"/>
        <w:gridCol w:w="2977"/>
        <w:gridCol w:w="2835"/>
      </w:tblGrid>
      <w:tr w:rsidR="006F5ABD" w:rsidRPr="00DB4A01" w:rsidTr="00EB5E4F">
        <w:tc>
          <w:tcPr>
            <w:tcW w:w="708" w:type="dxa"/>
            <w:vAlign w:val="center"/>
          </w:tcPr>
          <w:p w:rsidR="006F5ABD" w:rsidRPr="00DB4A01" w:rsidRDefault="006F5ABD" w:rsidP="00DB4A0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DB4A0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3086" w:type="dxa"/>
            <w:vAlign w:val="center"/>
          </w:tcPr>
          <w:p w:rsidR="006F5ABD" w:rsidRPr="00DB4A01" w:rsidRDefault="006F5ABD" w:rsidP="00DB4A0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DB4A0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Đơn vị</w:t>
            </w:r>
          </w:p>
        </w:tc>
        <w:tc>
          <w:tcPr>
            <w:tcW w:w="2977" w:type="dxa"/>
            <w:vAlign w:val="center"/>
          </w:tcPr>
          <w:p w:rsidR="006F5ABD" w:rsidRPr="00DB4A01" w:rsidRDefault="006F5ABD" w:rsidP="00DB4A0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DB4A0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Địa chỉ</w:t>
            </w:r>
            <w:r w:rsidR="00DB4A0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trụ sở</w:t>
            </w:r>
          </w:p>
        </w:tc>
        <w:tc>
          <w:tcPr>
            <w:tcW w:w="2835" w:type="dxa"/>
            <w:vAlign w:val="center"/>
          </w:tcPr>
          <w:p w:rsidR="006F5ABD" w:rsidRPr="00DB4A01" w:rsidRDefault="006F5ABD" w:rsidP="00DB4A0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DB4A0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Nội dung thực hiện</w:t>
            </w:r>
          </w:p>
        </w:tc>
      </w:tr>
      <w:tr w:rsidR="006F5ABD" w:rsidRPr="006F5ABD" w:rsidTr="00EB5E4F">
        <w:tc>
          <w:tcPr>
            <w:tcW w:w="708" w:type="dxa"/>
            <w:vAlign w:val="center"/>
          </w:tcPr>
          <w:p w:rsidR="006F5ABD" w:rsidRPr="006F5ABD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học cho trẻ em người Hàn Quốc tại Thành phố Hồ Chí Minh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Số 21, đường Tân Phú, phường Tân Phú, Quận 7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6F5ABD" w:rsidTr="00EB5E4F">
        <w:tc>
          <w:tcPr>
            <w:tcW w:w="708" w:type="dxa"/>
            <w:vAlign w:val="center"/>
          </w:tcPr>
          <w:p w:rsidR="006F5ABD" w:rsidRPr="006F5ABD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dạy học cho con em người Nhật trực thuộc Tổng lãnh sự Quán Nhật Bản tại Tp  Hồ Chí Minh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Khu đô thị Nam Sài Gòn, Lô M9, đường Tân Phú, phường Tân Phú, Quận 7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6F5ABD" w:rsidTr="00EB5E4F">
        <w:tc>
          <w:tcPr>
            <w:tcW w:w="708" w:type="dxa"/>
            <w:vAlign w:val="center"/>
          </w:tcPr>
          <w:p w:rsidR="006F5ABD" w:rsidRPr="006F5ABD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Pháp Quốc tế  Marguerite Duras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Đường số 11, phường Long Bình, </w:t>
            </w:r>
            <w:r w:rsidR="000D117D"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Q</w:t>
            </w: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uận 9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6F5ABD" w:rsidTr="00EB5E4F">
        <w:tc>
          <w:tcPr>
            <w:tcW w:w="708" w:type="dxa"/>
            <w:vAlign w:val="center"/>
          </w:tcPr>
          <w:p w:rsidR="006F5ABD" w:rsidRPr="006F5ABD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Đài Bắc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Lô S3, Khu A, Đô thị mới Nam Thành phố, phường Tân Phú, Quận 7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DB4A01" w:rsidTr="00EB5E4F">
        <w:tc>
          <w:tcPr>
            <w:tcW w:w="708" w:type="dxa"/>
            <w:vAlign w:val="center"/>
          </w:tcPr>
          <w:p w:rsidR="006F5ABD" w:rsidRPr="006F5ABD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Quốc Tế Đức TP. Hồ Chí Minh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12-12A-12B-12C-14B Võ Trường Toản, An Phú, </w:t>
            </w:r>
            <w:r w:rsidR="000D117D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Quận 2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DB4A01" w:rsidTr="00EB5E4F">
        <w:tc>
          <w:tcPr>
            <w:tcW w:w="708" w:type="dxa"/>
            <w:vAlign w:val="center"/>
          </w:tcPr>
          <w:p w:rsidR="006F5ABD" w:rsidRPr="00DB4A01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Quốc Tế Úc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264 Mai Chí Thọ, phường An Phú, Quận 2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6F5ABD" w:rsidTr="00EB5E4F">
        <w:tc>
          <w:tcPr>
            <w:tcW w:w="708" w:type="dxa"/>
            <w:vAlign w:val="center"/>
          </w:tcPr>
          <w:p w:rsidR="006F5ABD" w:rsidRPr="00DB4A01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Quốc Tế  Singapore</w:t>
            </w:r>
          </w:p>
        </w:tc>
        <w:tc>
          <w:tcPr>
            <w:tcW w:w="2977" w:type="dxa"/>
            <w:vAlign w:val="center"/>
          </w:tcPr>
          <w:p w:rsidR="006F5ABD" w:rsidRPr="00E36D77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Số 29 Đường số 3, KDC Trung Sơn, Khu phố 4, phường Binh Hưng, huyện Bình Chánh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DB4A01" w:rsidTr="00EB5E4F">
        <w:tc>
          <w:tcPr>
            <w:tcW w:w="708" w:type="dxa"/>
            <w:vAlign w:val="center"/>
          </w:tcPr>
          <w:p w:rsidR="006F5ABD" w:rsidRPr="006F5ABD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Quốc Tế Châu Âu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730F-730G-730K Lê Văn Miến, P.Thảo Điề</w:t>
            </w:r>
            <w:r w:rsid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n, Q2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DB4A01" w:rsidTr="00EB5E4F">
        <w:tc>
          <w:tcPr>
            <w:tcW w:w="708" w:type="dxa"/>
            <w:vAlign w:val="center"/>
          </w:tcPr>
          <w:p w:rsidR="006F5ABD" w:rsidRPr="00DB4A01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Quốc Tế Dạy Bằng Tiếng Anh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101 Thảo Điền, P.Thảo Điền, </w:t>
            </w:r>
            <w:r w:rsidR="000D117D"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6F5ABD" w:rsidTr="00EB5E4F">
        <w:tc>
          <w:tcPr>
            <w:tcW w:w="708" w:type="dxa"/>
            <w:vAlign w:val="center"/>
          </w:tcPr>
          <w:p w:rsidR="006F5ABD" w:rsidRPr="00DB4A01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Trường Quốc Tế </w:t>
            </w: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  <w:t>Thành phố Hồ Chí Minh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28 Võ Trường Toản, phường An Phú, Quận 2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DB4A01" w:rsidTr="00EB5E4F">
        <w:tc>
          <w:tcPr>
            <w:tcW w:w="708" w:type="dxa"/>
            <w:vAlign w:val="center"/>
          </w:tcPr>
          <w:p w:rsidR="006F5ABD" w:rsidRPr="006F5ABD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Quốc tế Nam Sài Gòn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Đại lộ Nguyễn Văn Linh, Tân Phong, </w:t>
            </w:r>
            <w:r w:rsidR="000D117D"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DB4A01" w:rsidTr="00EB5E4F">
        <w:tc>
          <w:tcPr>
            <w:tcW w:w="708" w:type="dxa"/>
            <w:vAlign w:val="center"/>
          </w:tcPr>
          <w:p w:rsidR="006F5ABD" w:rsidRPr="00DB4A01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Quốc Tế TAS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172-180 Nguyễn Văn Hưởng, P.Thảo Điền, </w:t>
            </w:r>
            <w:r w:rsidR="000D117D"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DB4A01" w:rsidTr="00EB5E4F">
        <w:tc>
          <w:tcPr>
            <w:tcW w:w="708" w:type="dxa"/>
            <w:vAlign w:val="center"/>
          </w:tcPr>
          <w:p w:rsidR="006F5ABD" w:rsidRPr="00DB4A01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Quốc Tế Anh Việt-Thành phố Hồ Chí Minh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44-46 đường số 1, xã Bình Hưng, huyện Bình Chánh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DB4A01" w:rsidTr="00EB5E4F">
        <w:tc>
          <w:tcPr>
            <w:tcW w:w="708" w:type="dxa"/>
            <w:vAlign w:val="center"/>
          </w:tcPr>
          <w:p w:rsidR="006F5ABD" w:rsidRPr="00DB4A01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Song Ngữ Quốc Tế HORIZON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6-6A-8 đường 44, Thảo Điề</w:t>
            </w:r>
            <w:r w:rsid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</w:t>
            </w:r>
            <w:r w:rsidR="000D117D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, Quận 2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DB4A01" w:rsidTr="00EB5E4F">
        <w:tc>
          <w:tcPr>
            <w:tcW w:w="708" w:type="dxa"/>
            <w:vAlign w:val="center"/>
          </w:tcPr>
          <w:p w:rsidR="006F5ABD" w:rsidRPr="00DB4A01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Trường </w:t>
            </w:r>
            <w:r w:rsidR="00DB4A01" w:rsidRPr="00E36D7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</w:t>
            </w: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iểu học, Trung học cơ sở và Trung học phổ thông Quốc tế Khai Sáng</w:t>
            </w:r>
          </w:p>
        </w:tc>
        <w:tc>
          <w:tcPr>
            <w:tcW w:w="2977" w:type="dxa"/>
            <w:vAlign w:val="center"/>
          </w:tcPr>
          <w:p w:rsidR="006F5ABD" w:rsidRPr="000D117D" w:rsidRDefault="000D117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74 Nguyễn Thị Thập, Phường Bình Thuận, Quận 7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6F5ABD" w:rsidTr="00EB5E4F">
        <w:tc>
          <w:tcPr>
            <w:tcW w:w="708" w:type="dxa"/>
            <w:vAlign w:val="center"/>
          </w:tcPr>
          <w:p w:rsidR="006F5ABD" w:rsidRPr="00DB4A01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Tiểu học, Trung học cơ sở và Trung học phổ thông Quốc tế Anglophone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Số 2, Đường số 9, Khu dân cư Tân An Huy, xã Phước Kiển, huyện Nhà Bè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6F5ABD" w:rsidTr="00EB5E4F">
        <w:tc>
          <w:tcPr>
            <w:tcW w:w="708" w:type="dxa"/>
            <w:vAlign w:val="center"/>
          </w:tcPr>
          <w:p w:rsidR="006F5ABD" w:rsidRPr="006F5ABD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Mầm non ASC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K1-5, K1-6 Lô C14B, Khu phố Star Hill, Phú Mỹ Hưng, phường , Quận 7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6F5ABD" w:rsidTr="00EB5E4F">
        <w:tc>
          <w:tcPr>
            <w:tcW w:w="708" w:type="dxa"/>
            <w:vAlign w:val="center"/>
          </w:tcPr>
          <w:p w:rsidR="006F5ABD" w:rsidRPr="006F5ABD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Trường </w:t>
            </w:r>
            <w:r w:rsidR="00DB4A01"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Mầm non</w:t>
            </w: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Nhật bản Thảo Điền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Số 2, Đường 55, phường Thảo Điền, Quận 2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DB4A01" w:rsidTr="00EB5E4F">
        <w:tc>
          <w:tcPr>
            <w:tcW w:w="708" w:type="dxa"/>
            <w:vAlign w:val="center"/>
          </w:tcPr>
          <w:p w:rsidR="006F5ABD" w:rsidRPr="006F5ABD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Trường Mầm non Ozora Nhật bản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Số 8-10, Đường 20, khu phố  Mỹ Gia, P.Tân Phú, Quận 7, TP. Hồ Chí Minh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6F5ABD" w:rsidTr="00EB5E4F">
        <w:tc>
          <w:tcPr>
            <w:tcW w:w="708" w:type="dxa"/>
            <w:vAlign w:val="center"/>
          </w:tcPr>
          <w:p w:rsidR="006F5ABD" w:rsidRPr="00DB4A01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Trường Mầm non Trẻ em Quốc tế Smartkids</w:t>
            </w:r>
          </w:p>
        </w:tc>
        <w:tc>
          <w:tcPr>
            <w:tcW w:w="2977" w:type="dxa"/>
            <w:vAlign w:val="center"/>
          </w:tcPr>
          <w:p w:rsidR="006F5ABD" w:rsidRPr="000D117D" w:rsidRDefault="00EB5E4F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B5E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Sô </w:t>
            </w:r>
            <w:r w:rsidR="006F5ABD"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 Trần Ngọc Diện, P. Thảo Điền, Quận 2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0D117D" w:rsidRPr="006F5ABD" w:rsidTr="00EB5E4F">
        <w:tc>
          <w:tcPr>
            <w:tcW w:w="708" w:type="dxa"/>
            <w:vAlign w:val="center"/>
          </w:tcPr>
          <w:p w:rsidR="000D117D" w:rsidRPr="00DB4A01" w:rsidRDefault="000D117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0D117D" w:rsidRPr="000D117D" w:rsidRDefault="000D117D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Trường Mầm non Trẻ em Quốc tế Smartkids 1</w:t>
            </w:r>
          </w:p>
        </w:tc>
        <w:tc>
          <w:tcPr>
            <w:tcW w:w="2977" w:type="dxa"/>
            <w:vAlign w:val="center"/>
          </w:tcPr>
          <w:p w:rsidR="000D117D" w:rsidRPr="000D117D" w:rsidRDefault="00EB5E4F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972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 1172, đường Thảo Điền, phường Thảo Điền, Quận 2</w:t>
            </w:r>
          </w:p>
        </w:tc>
        <w:tc>
          <w:tcPr>
            <w:tcW w:w="2835" w:type="dxa"/>
            <w:vAlign w:val="center"/>
          </w:tcPr>
          <w:p w:rsidR="000D117D" w:rsidRPr="000D117D" w:rsidRDefault="000D117D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0D117D" w:rsidRPr="006F5ABD" w:rsidTr="00EB5E4F">
        <w:tc>
          <w:tcPr>
            <w:tcW w:w="708" w:type="dxa"/>
            <w:vAlign w:val="center"/>
          </w:tcPr>
          <w:p w:rsidR="000D117D" w:rsidRPr="00DB4A01" w:rsidRDefault="000D117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0D117D" w:rsidRPr="000D117D" w:rsidRDefault="000D117D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Trường Mầm non Trẻ em Quốc tế Smartkids 2</w:t>
            </w:r>
          </w:p>
        </w:tc>
        <w:tc>
          <w:tcPr>
            <w:tcW w:w="2977" w:type="dxa"/>
            <w:vAlign w:val="center"/>
          </w:tcPr>
          <w:p w:rsidR="000D117D" w:rsidRPr="00EB5E4F" w:rsidRDefault="00EB5E4F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Số 26, Đường số 10, phường Thảo Điền, Quận 2</w:t>
            </w:r>
          </w:p>
        </w:tc>
        <w:tc>
          <w:tcPr>
            <w:tcW w:w="2835" w:type="dxa"/>
            <w:vAlign w:val="center"/>
          </w:tcPr>
          <w:p w:rsidR="000D117D" w:rsidRPr="000D117D" w:rsidRDefault="000D117D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DB4A01" w:rsidTr="00EB5E4F">
        <w:tc>
          <w:tcPr>
            <w:tcW w:w="708" w:type="dxa"/>
            <w:vAlign w:val="center"/>
          </w:tcPr>
          <w:p w:rsidR="006F5ABD" w:rsidRPr="006F5ABD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Trường Mầm non Tương Lai</w:t>
            </w:r>
          </w:p>
        </w:tc>
        <w:tc>
          <w:tcPr>
            <w:tcW w:w="2977" w:type="dxa"/>
            <w:vAlign w:val="center"/>
          </w:tcPr>
          <w:p w:rsidR="006F5ABD" w:rsidRPr="000D117D" w:rsidRDefault="005E204E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Số 5A – 9 đường Tống Hữu Định, Khu phố 2, phường Thảo Điền, Quận 2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6F5ABD" w:rsidTr="00EB5E4F">
        <w:tc>
          <w:tcPr>
            <w:tcW w:w="708" w:type="dxa"/>
            <w:vAlign w:val="center"/>
          </w:tcPr>
          <w:p w:rsidR="006F5ABD" w:rsidRPr="00DB4A01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Trường Mầm non Hải Đăng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234 Nguyễn Văn Hưởng, phường Thảo Điền, Quận 2, TP Hồ Chí Minh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DB4A01" w:rsidTr="00EB5E4F">
        <w:tc>
          <w:tcPr>
            <w:tcW w:w="708" w:type="dxa"/>
            <w:vAlign w:val="center"/>
          </w:tcPr>
          <w:p w:rsidR="006F5ABD" w:rsidRPr="006F5ABD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Trường Mầm non Quốc tế Anne Hill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33 Giang Văn Minh, Phường An Phú, Quận 2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6F5ABD" w:rsidTr="00EB5E4F">
        <w:tc>
          <w:tcPr>
            <w:tcW w:w="708" w:type="dxa"/>
            <w:vAlign w:val="center"/>
          </w:tcPr>
          <w:p w:rsidR="006F5ABD" w:rsidRPr="00DB4A01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Trường Mầm non Pháp Việt Thiên Thần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188A2 Nguyễn Văn Hưởng, phường Thảo Điền, Quận 2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6F5ABD" w:rsidTr="00EB5E4F">
        <w:tc>
          <w:tcPr>
            <w:tcW w:w="708" w:type="dxa"/>
            <w:vAlign w:val="center"/>
          </w:tcPr>
          <w:p w:rsidR="006F5ABD" w:rsidRPr="006F5ABD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Trường Mầm non Quốc tế Khai Sáng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74 Nguyễn Thị Thập, Phường Bình Thuận, Quận 7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DB4A01" w:rsidTr="00EB5E4F">
        <w:tc>
          <w:tcPr>
            <w:tcW w:w="708" w:type="dxa"/>
            <w:vAlign w:val="center"/>
          </w:tcPr>
          <w:p w:rsidR="006F5ABD" w:rsidRPr="006F5ABD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Trường </w:t>
            </w:r>
            <w:r w:rsidR="00DB4A01"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Mẫu Giáo</w:t>
            </w: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Quốc tế Ngôi Sao Sài Gòn</w:t>
            </w:r>
            <w:r w:rsidR="00DB4A01"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và Trường Tiểu học Quốc tế Ngôi Sao Sài Gòn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Khu dân cư số 5, phường Thạnh Mỹ Lợi, </w:t>
            </w:r>
            <w:r w:rsidR="000D117D"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Q</w:t>
            </w: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uậ</w:t>
            </w:r>
            <w:r w:rsid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 2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6F5ABD" w:rsidTr="00EB5E4F">
        <w:tc>
          <w:tcPr>
            <w:tcW w:w="708" w:type="dxa"/>
            <w:vAlign w:val="center"/>
          </w:tcPr>
          <w:p w:rsidR="006F5ABD" w:rsidRPr="00DB4A01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Mầm non Ánh Sao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Số 1017/58 Lê Văn Lương, Ấp 3, xã Phước Kiển, huyện Nhà Bè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6F5ABD" w:rsidTr="00EB5E4F">
        <w:tc>
          <w:tcPr>
            <w:tcW w:w="708" w:type="dxa"/>
            <w:vAlign w:val="center"/>
          </w:tcPr>
          <w:p w:rsidR="006F5ABD" w:rsidRPr="006F5ABD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Tiểu học và Trung học cơ sở Ánh Sao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915/91A Lê Văn Lương, Ấp 3, Phước Kiển, Nhà Bè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DB4A01" w:rsidTr="00EB5E4F">
        <w:tc>
          <w:tcPr>
            <w:tcW w:w="708" w:type="dxa"/>
            <w:vAlign w:val="center"/>
          </w:tcPr>
          <w:p w:rsidR="006F5ABD" w:rsidRPr="006F5ABD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Trường Tiểu học Quốc tế Anne Hill</w:t>
            </w:r>
          </w:p>
        </w:tc>
        <w:tc>
          <w:tcPr>
            <w:tcW w:w="2977" w:type="dxa"/>
            <w:vAlign w:val="center"/>
          </w:tcPr>
          <w:p w:rsidR="006F5ABD" w:rsidRPr="000D117D" w:rsidRDefault="006F5ABD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Số 31 – 33, đường Giang Văn Minh, Khu phố 4, phường An Phú, Quận 2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1 + Báo cáo trực tuyến</w:t>
            </w:r>
          </w:p>
        </w:tc>
      </w:tr>
      <w:tr w:rsidR="006F5ABD" w:rsidRPr="00DB4A01" w:rsidTr="00EB5E4F">
        <w:tc>
          <w:tcPr>
            <w:tcW w:w="708" w:type="dxa"/>
            <w:vAlign w:val="center"/>
          </w:tcPr>
          <w:p w:rsidR="006F5ABD" w:rsidRPr="00DB4A01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Tiểu học, Trung học cơ sở và Trung học phổ thông Vinschool</w:t>
            </w:r>
          </w:p>
        </w:tc>
        <w:tc>
          <w:tcPr>
            <w:tcW w:w="2977" w:type="dxa"/>
            <w:vAlign w:val="center"/>
          </w:tcPr>
          <w:p w:rsidR="006F5ABD" w:rsidRPr="000D117D" w:rsidRDefault="00135FD6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CC2, CC3 Khu phức hợp Tân Cản Sài Gòn – Vinhomes Central Park, Số 720, đường Điện Biên Phủ, Phường 22, Q. Bình Thạnh;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2 + Báo cáo trực tuyến</w:t>
            </w:r>
          </w:p>
        </w:tc>
      </w:tr>
      <w:tr w:rsidR="00135FD6" w:rsidRPr="00DB4A01" w:rsidTr="00EB5E4F">
        <w:tc>
          <w:tcPr>
            <w:tcW w:w="708" w:type="dxa"/>
            <w:vAlign w:val="center"/>
          </w:tcPr>
          <w:p w:rsidR="00135FD6" w:rsidRPr="00DB4A01" w:rsidRDefault="00135FD6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135FD6" w:rsidRPr="000D117D" w:rsidRDefault="005E204E" w:rsidP="000D117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Tiểu học, Trung học cơ sở và Trung học phổ thông Tây Úc</w:t>
            </w:r>
          </w:p>
        </w:tc>
        <w:tc>
          <w:tcPr>
            <w:tcW w:w="2977" w:type="dxa"/>
            <w:vAlign w:val="center"/>
          </w:tcPr>
          <w:p w:rsidR="00135FD6" w:rsidRPr="000D117D" w:rsidRDefault="005E204E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157 đường Lý Chính Thắng, P7,  Quận 3</w:t>
            </w:r>
          </w:p>
        </w:tc>
        <w:tc>
          <w:tcPr>
            <w:tcW w:w="2835" w:type="dxa"/>
            <w:vAlign w:val="center"/>
          </w:tcPr>
          <w:p w:rsidR="00135FD6" w:rsidRPr="000D117D" w:rsidRDefault="005E204E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2 + Báo cáo trực tuyến</w:t>
            </w:r>
          </w:p>
        </w:tc>
      </w:tr>
      <w:tr w:rsidR="006F5ABD" w:rsidRPr="00DB4A01" w:rsidTr="00EB5E4F">
        <w:tc>
          <w:tcPr>
            <w:tcW w:w="708" w:type="dxa"/>
            <w:vAlign w:val="center"/>
          </w:tcPr>
          <w:p w:rsidR="006F5ABD" w:rsidRPr="00DB4A01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Tiểu học, Trung học cơ sở và Trung học phổ thông Bắc Mỹ</w:t>
            </w:r>
          </w:p>
        </w:tc>
        <w:tc>
          <w:tcPr>
            <w:tcW w:w="2977" w:type="dxa"/>
            <w:vAlign w:val="center"/>
          </w:tcPr>
          <w:p w:rsidR="006F5ABD" w:rsidRPr="000D117D" w:rsidRDefault="005E204E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Khu dân cư Him Lam, Khu chức năng số 6A – Đô thị mới Nam thành phố, xã Bình hưng, huyện Bình Chánh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2 + Báo cáo trực tuyến</w:t>
            </w:r>
          </w:p>
        </w:tc>
      </w:tr>
      <w:tr w:rsidR="006F5ABD" w:rsidRPr="00DB4A01" w:rsidTr="00EB5E4F">
        <w:tc>
          <w:tcPr>
            <w:tcW w:w="708" w:type="dxa"/>
            <w:vAlign w:val="center"/>
          </w:tcPr>
          <w:p w:rsidR="006F5ABD" w:rsidRPr="00DB4A01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Trường Tiểu học, Trung học cơ sở và Trung học phổ </w:t>
            </w: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thông Việt Úc</w:t>
            </w:r>
          </w:p>
        </w:tc>
        <w:tc>
          <w:tcPr>
            <w:tcW w:w="2977" w:type="dxa"/>
            <w:vAlign w:val="center"/>
          </w:tcPr>
          <w:p w:rsidR="006F5ABD" w:rsidRPr="000D117D" w:rsidRDefault="005E204E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594 đường 3/2, P14, Q.10;  Cơ sở 3 : 23 Trần Cao Vân, </w:t>
            </w:r>
            <w:r w:rsidRPr="000D117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P.ĐaKao, Quận 1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Mẫu 1 + Biểu 2 + Báo cáo trực tuyến</w:t>
            </w:r>
          </w:p>
        </w:tc>
      </w:tr>
      <w:tr w:rsidR="006F5ABD" w:rsidRPr="00DB4A01" w:rsidTr="00EB5E4F">
        <w:tc>
          <w:tcPr>
            <w:tcW w:w="708" w:type="dxa"/>
            <w:vAlign w:val="center"/>
          </w:tcPr>
          <w:p w:rsidR="006F5ABD" w:rsidRPr="00DB4A01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Tiểu học, Trung học cơ sở và Trung học phổ thông Albert Eistein</w:t>
            </w:r>
          </w:p>
        </w:tc>
        <w:tc>
          <w:tcPr>
            <w:tcW w:w="2977" w:type="dxa"/>
            <w:vAlign w:val="center"/>
          </w:tcPr>
          <w:p w:rsidR="006F5ABD" w:rsidRPr="000D117D" w:rsidRDefault="005E204E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Khu dân cư 13C, xã Phong Phú, huyện Bình Chánh</w:t>
            </w:r>
          </w:p>
        </w:tc>
        <w:tc>
          <w:tcPr>
            <w:tcW w:w="2835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2 + Báo cáo trực tuyến</w:t>
            </w:r>
          </w:p>
        </w:tc>
      </w:tr>
      <w:tr w:rsidR="006F5ABD" w:rsidRPr="00DB4A01" w:rsidTr="00EB5E4F">
        <w:tc>
          <w:tcPr>
            <w:tcW w:w="708" w:type="dxa"/>
            <w:vAlign w:val="center"/>
          </w:tcPr>
          <w:p w:rsidR="006F5ABD" w:rsidRPr="00DB4A01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Trường Mầm non Vinschool</w:t>
            </w:r>
          </w:p>
        </w:tc>
        <w:tc>
          <w:tcPr>
            <w:tcW w:w="2977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720A Điện Biên Phủ (C3 khu đô Thị Vinhomes Central Park – Tân Cảng), Phường 22, quận Bình Thạnh</w:t>
            </w:r>
          </w:p>
        </w:tc>
        <w:tc>
          <w:tcPr>
            <w:tcW w:w="2835" w:type="dxa"/>
            <w:vAlign w:val="center"/>
          </w:tcPr>
          <w:p w:rsidR="006F5ABD" w:rsidRPr="000D117D" w:rsidRDefault="00135FD6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2 + Báo cáo trực tuyến</w:t>
            </w:r>
          </w:p>
        </w:tc>
      </w:tr>
      <w:tr w:rsidR="006F5ABD" w:rsidRPr="00DB4A01" w:rsidTr="00EB5E4F">
        <w:tc>
          <w:tcPr>
            <w:tcW w:w="708" w:type="dxa"/>
            <w:vAlign w:val="center"/>
          </w:tcPr>
          <w:p w:rsidR="006F5ABD" w:rsidRPr="00DB4A01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Trường Mầm non Vinschool – P7</w:t>
            </w:r>
          </w:p>
        </w:tc>
        <w:tc>
          <w:tcPr>
            <w:tcW w:w="2977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Tầng 1 và Tầng 2, Tòa nhà Park 7, khu phức hợp Tân Cảng Sài Gòn – Vinhomes Central Park – Tân Cảng, số 720 Điện Biên Phủ, Phường 22, quận Bình Thạnh</w:t>
            </w:r>
          </w:p>
        </w:tc>
        <w:tc>
          <w:tcPr>
            <w:tcW w:w="2835" w:type="dxa"/>
            <w:vAlign w:val="center"/>
          </w:tcPr>
          <w:p w:rsidR="006F5ABD" w:rsidRPr="000D117D" w:rsidRDefault="00135FD6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2 + Báo cáo trực tuyến</w:t>
            </w:r>
          </w:p>
        </w:tc>
      </w:tr>
      <w:tr w:rsidR="006F5ABD" w:rsidRPr="00DB4A01" w:rsidTr="00EB5E4F">
        <w:tc>
          <w:tcPr>
            <w:tcW w:w="708" w:type="dxa"/>
            <w:vAlign w:val="center"/>
          </w:tcPr>
          <w:p w:rsidR="006F5ABD" w:rsidRPr="00DB4A01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DB4A01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Trường Mầm non Vinschool – L5</w:t>
            </w:r>
          </w:p>
        </w:tc>
        <w:tc>
          <w:tcPr>
            <w:tcW w:w="2977" w:type="dxa"/>
            <w:vAlign w:val="center"/>
          </w:tcPr>
          <w:p w:rsidR="006F5ABD" w:rsidRPr="000D117D" w:rsidRDefault="00135FD6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Tầng 1 và Tầng 2 toàn nhà landmark 5, khu phức hợp Tân Cảng Sài Gòn – Vinhomes Central Park – Tân Cảng, số 720 Điện Biên Phủ, Phường 22, quận Bình Thạnh</w:t>
            </w:r>
          </w:p>
        </w:tc>
        <w:tc>
          <w:tcPr>
            <w:tcW w:w="2835" w:type="dxa"/>
            <w:vAlign w:val="center"/>
          </w:tcPr>
          <w:p w:rsidR="006F5ABD" w:rsidRPr="000D117D" w:rsidRDefault="00135FD6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2 + Báo cáo trực tuyến</w:t>
            </w:r>
          </w:p>
        </w:tc>
      </w:tr>
      <w:tr w:rsidR="006F5ABD" w:rsidRPr="00DB4A01" w:rsidTr="00EB5E4F">
        <w:tc>
          <w:tcPr>
            <w:tcW w:w="708" w:type="dxa"/>
            <w:vAlign w:val="center"/>
          </w:tcPr>
          <w:p w:rsidR="006F5ABD" w:rsidRPr="00DB4A01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135FD6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Trung học cơ sở và Trung học phổ thông Quốc tế APU</w:t>
            </w:r>
          </w:p>
        </w:tc>
        <w:tc>
          <w:tcPr>
            <w:tcW w:w="2977" w:type="dxa"/>
            <w:vAlign w:val="center"/>
          </w:tcPr>
          <w:p w:rsidR="006F5ABD" w:rsidRPr="000D117D" w:rsidRDefault="005E204E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286 Lãnh Binh Thăng, P.11, Quận 11</w:t>
            </w:r>
          </w:p>
        </w:tc>
        <w:tc>
          <w:tcPr>
            <w:tcW w:w="2835" w:type="dxa"/>
            <w:vAlign w:val="center"/>
          </w:tcPr>
          <w:p w:rsidR="006F5ABD" w:rsidRPr="000D117D" w:rsidRDefault="00135FD6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2 + Báo cáo trực tuyến</w:t>
            </w:r>
          </w:p>
        </w:tc>
      </w:tr>
      <w:tr w:rsidR="006F5ABD" w:rsidRPr="00DB4A01" w:rsidTr="00EB5E4F">
        <w:tc>
          <w:tcPr>
            <w:tcW w:w="708" w:type="dxa"/>
            <w:vAlign w:val="center"/>
          </w:tcPr>
          <w:p w:rsidR="006F5ABD" w:rsidRPr="00DB4A01" w:rsidRDefault="006F5ABD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6F5ABD" w:rsidRPr="000D117D" w:rsidRDefault="00135FD6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Tiểu học, Trung học cơ sở và Trung học phổ thông Quốc tế Canada</w:t>
            </w:r>
          </w:p>
        </w:tc>
        <w:tc>
          <w:tcPr>
            <w:tcW w:w="2977" w:type="dxa"/>
            <w:vAlign w:val="center"/>
          </w:tcPr>
          <w:p w:rsidR="006F5ABD" w:rsidRPr="000D117D" w:rsidRDefault="005E204E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86, đường 23, phường , Quận 7</w:t>
            </w:r>
          </w:p>
        </w:tc>
        <w:tc>
          <w:tcPr>
            <w:tcW w:w="2835" w:type="dxa"/>
            <w:vAlign w:val="center"/>
          </w:tcPr>
          <w:p w:rsidR="006F5ABD" w:rsidRPr="000D117D" w:rsidRDefault="00135FD6" w:rsidP="000D11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2 + Báo cáo trực tuyến</w:t>
            </w:r>
          </w:p>
        </w:tc>
      </w:tr>
      <w:tr w:rsidR="00E36D77" w:rsidRPr="00DB4A01" w:rsidTr="00EB5E4F">
        <w:tc>
          <w:tcPr>
            <w:tcW w:w="708" w:type="dxa"/>
            <w:vAlign w:val="center"/>
          </w:tcPr>
          <w:p w:rsidR="00E36D77" w:rsidRPr="00DB4A01" w:rsidRDefault="00E36D77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E36D77" w:rsidRPr="000D117D" w:rsidRDefault="00E36D77" w:rsidP="00BE752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Tiểu học, Trung học cơ sở và Trung học phổ thông Quốc tế Mỹ</w:t>
            </w:r>
          </w:p>
        </w:tc>
        <w:tc>
          <w:tcPr>
            <w:tcW w:w="2977" w:type="dxa"/>
            <w:vAlign w:val="center"/>
          </w:tcPr>
          <w:p w:rsidR="00E36D77" w:rsidRPr="000D117D" w:rsidRDefault="00E36D77" w:rsidP="00BE752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220 Nguyễn Văn Tạo, Xã Long Thới, Huyện Nhà Bè</w:t>
            </w:r>
          </w:p>
        </w:tc>
        <w:tc>
          <w:tcPr>
            <w:tcW w:w="2835" w:type="dxa"/>
            <w:vAlign w:val="center"/>
          </w:tcPr>
          <w:p w:rsidR="00E36D77" w:rsidRPr="000D117D" w:rsidRDefault="00E36D77" w:rsidP="00BE752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2 + Báo cáo trực tuyến</w:t>
            </w:r>
          </w:p>
        </w:tc>
      </w:tr>
      <w:tr w:rsidR="00E36D77" w:rsidRPr="00DB4A01" w:rsidTr="00EB5E4F">
        <w:tc>
          <w:tcPr>
            <w:tcW w:w="708" w:type="dxa"/>
            <w:vAlign w:val="center"/>
          </w:tcPr>
          <w:p w:rsidR="00E36D77" w:rsidRPr="00DB4A01" w:rsidRDefault="00E36D77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E36D77" w:rsidRPr="000D117D" w:rsidRDefault="00E36D77" w:rsidP="00390B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Trường Tiểu học, Trung học cơ sở và Trung học phổ thông Quốc tế Sài Gòn Pearl</w:t>
            </w:r>
          </w:p>
        </w:tc>
        <w:tc>
          <w:tcPr>
            <w:tcW w:w="2977" w:type="dxa"/>
            <w:vAlign w:val="center"/>
          </w:tcPr>
          <w:p w:rsidR="00E36D77" w:rsidRPr="000D117D" w:rsidRDefault="00E36D77" w:rsidP="00390B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92 Nguyễn Hữu Cảnh, phường 22, quận Bình Thạnh</w:t>
            </w:r>
          </w:p>
        </w:tc>
        <w:tc>
          <w:tcPr>
            <w:tcW w:w="2835" w:type="dxa"/>
            <w:vAlign w:val="center"/>
          </w:tcPr>
          <w:p w:rsidR="00E36D77" w:rsidRPr="000D117D" w:rsidRDefault="00E36D77" w:rsidP="00390B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2 + Báo cáo trực tuyến</w:t>
            </w:r>
          </w:p>
        </w:tc>
      </w:tr>
      <w:tr w:rsidR="00E36D77" w:rsidRPr="00DB4A01" w:rsidTr="00EB5E4F">
        <w:tc>
          <w:tcPr>
            <w:tcW w:w="708" w:type="dxa"/>
            <w:vAlign w:val="center"/>
          </w:tcPr>
          <w:p w:rsidR="00E36D77" w:rsidRPr="00DB4A01" w:rsidRDefault="00E36D77" w:rsidP="00DB4A0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E36D77" w:rsidRPr="00E36D77" w:rsidRDefault="00E36D77" w:rsidP="00CF495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Trường Mầm non Quốc tế Sài Gòn Pearl</w:t>
            </w:r>
          </w:p>
        </w:tc>
        <w:tc>
          <w:tcPr>
            <w:tcW w:w="2977" w:type="dxa"/>
            <w:vAlign w:val="center"/>
          </w:tcPr>
          <w:p w:rsidR="00E36D77" w:rsidRPr="000D117D" w:rsidRDefault="00E36D77" w:rsidP="0026356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92 Nguyễn Hữu Cảnh, phường 22, quận Bình Thạnh</w:t>
            </w:r>
          </w:p>
        </w:tc>
        <w:tc>
          <w:tcPr>
            <w:tcW w:w="2835" w:type="dxa"/>
            <w:vAlign w:val="center"/>
          </w:tcPr>
          <w:p w:rsidR="00E36D77" w:rsidRPr="000D117D" w:rsidRDefault="00E36D77" w:rsidP="0026356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D117D">
              <w:rPr>
                <w:rFonts w:asciiTheme="majorHAnsi" w:hAnsiTheme="majorHAnsi" w:cstheme="majorHAnsi"/>
                <w:sz w:val="24"/>
                <w:szCs w:val="24"/>
              </w:rPr>
              <w:t>Mẫu 1 + Biểu 2 + Báo cáo trực tuyến</w:t>
            </w:r>
          </w:p>
        </w:tc>
      </w:tr>
    </w:tbl>
    <w:p w:rsidR="006F5ABD" w:rsidRPr="00E36D77" w:rsidRDefault="000D117D" w:rsidP="00241C76">
      <w:pPr>
        <w:rPr>
          <w:rFonts w:asciiTheme="majorHAnsi" w:hAnsiTheme="majorHAnsi" w:cstheme="majorHAnsi"/>
          <w:sz w:val="26"/>
          <w:szCs w:val="26"/>
        </w:rPr>
      </w:pPr>
      <w:r w:rsidRPr="00E36D77">
        <w:rPr>
          <w:rFonts w:asciiTheme="majorHAnsi" w:hAnsiTheme="majorHAnsi" w:cstheme="majorHAnsi"/>
          <w:sz w:val="26"/>
          <w:szCs w:val="26"/>
        </w:rPr>
        <w:tab/>
        <w:t xml:space="preserve">Danh sách có </w:t>
      </w:r>
      <w:r w:rsidR="00E36D77" w:rsidRPr="00E36D77">
        <w:rPr>
          <w:rFonts w:asciiTheme="majorHAnsi" w:hAnsiTheme="majorHAnsi" w:cstheme="majorHAnsi"/>
          <w:sz w:val="26"/>
          <w:szCs w:val="26"/>
        </w:rPr>
        <w:t>44</w:t>
      </w:r>
      <w:r w:rsidRPr="00E36D77">
        <w:rPr>
          <w:rFonts w:asciiTheme="majorHAnsi" w:hAnsiTheme="majorHAnsi" w:cstheme="majorHAnsi"/>
          <w:sz w:val="26"/>
          <w:szCs w:val="26"/>
        </w:rPr>
        <w:t xml:space="preserve"> đơn vị./.</w:t>
      </w:r>
    </w:p>
    <w:sectPr w:rsidR="006F5ABD" w:rsidRPr="00E36D77" w:rsidSect="000D117D">
      <w:type w:val="continuous"/>
      <w:pgSz w:w="11906" w:h="16838"/>
      <w:pgMar w:top="1135" w:right="991" w:bottom="1276" w:left="1418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A6B" w:rsidRDefault="00E71A6B" w:rsidP="00264A82">
      <w:pPr>
        <w:spacing w:after="0" w:line="240" w:lineRule="auto"/>
      </w:pPr>
      <w:r>
        <w:separator/>
      </w:r>
    </w:p>
  </w:endnote>
  <w:endnote w:type="continuationSeparator" w:id="0">
    <w:p w:rsidR="00E71A6B" w:rsidRDefault="00E71A6B" w:rsidP="0026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A6B" w:rsidRDefault="00E71A6B" w:rsidP="00264A82">
      <w:pPr>
        <w:spacing w:after="0" w:line="240" w:lineRule="auto"/>
      </w:pPr>
      <w:r>
        <w:separator/>
      </w:r>
    </w:p>
  </w:footnote>
  <w:footnote w:type="continuationSeparator" w:id="0">
    <w:p w:rsidR="00E71A6B" w:rsidRDefault="00E71A6B" w:rsidP="00264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BD6"/>
    <w:multiLevelType w:val="hybridMultilevel"/>
    <w:tmpl w:val="EC5A0232"/>
    <w:lvl w:ilvl="0" w:tplc="6DF84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43361"/>
    <w:multiLevelType w:val="hybridMultilevel"/>
    <w:tmpl w:val="3084C580"/>
    <w:lvl w:ilvl="0" w:tplc="082E1CAA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D4F420A"/>
    <w:multiLevelType w:val="hybridMultilevel"/>
    <w:tmpl w:val="EEEED08E"/>
    <w:lvl w:ilvl="0" w:tplc="4B3ED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308C4"/>
    <w:multiLevelType w:val="hybridMultilevel"/>
    <w:tmpl w:val="F65605D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04709"/>
    <w:multiLevelType w:val="hybridMultilevel"/>
    <w:tmpl w:val="5B4843F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57A8F"/>
    <w:multiLevelType w:val="hybridMultilevel"/>
    <w:tmpl w:val="CBDC3BC8"/>
    <w:lvl w:ilvl="0" w:tplc="3FA4C0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555DE"/>
    <w:multiLevelType w:val="hybridMultilevel"/>
    <w:tmpl w:val="7F927960"/>
    <w:lvl w:ilvl="0" w:tplc="EA16E90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5102E1"/>
    <w:multiLevelType w:val="hybridMultilevel"/>
    <w:tmpl w:val="4E22E5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3A5DAE"/>
    <w:multiLevelType w:val="hybridMultilevel"/>
    <w:tmpl w:val="D05A8BB0"/>
    <w:lvl w:ilvl="0" w:tplc="0C5CA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0C201D"/>
    <w:multiLevelType w:val="hybridMultilevel"/>
    <w:tmpl w:val="895893B4"/>
    <w:lvl w:ilvl="0" w:tplc="22D47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14BFD"/>
    <w:multiLevelType w:val="hybridMultilevel"/>
    <w:tmpl w:val="FF143564"/>
    <w:lvl w:ilvl="0" w:tplc="90908948">
      <w:start w:val="2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669D65EC"/>
    <w:multiLevelType w:val="hybridMultilevel"/>
    <w:tmpl w:val="41D60686"/>
    <w:lvl w:ilvl="0" w:tplc="EDEE68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72BA0"/>
    <w:multiLevelType w:val="hybridMultilevel"/>
    <w:tmpl w:val="003AF366"/>
    <w:lvl w:ilvl="0" w:tplc="CE5E6F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8389C"/>
    <w:multiLevelType w:val="hybridMultilevel"/>
    <w:tmpl w:val="4CE8E66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5"/>
  </w:num>
  <w:num w:numId="5">
    <w:abstractNumId w:val="6"/>
  </w:num>
  <w:num w:numId="6">
    <w:abstractNumId w:val="13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93"/>
    <w:rsid w:val="000008C0"/>
    <w:rsid w:val="00001FBC"/>
    <w:rsid w:val="00007B64"/>
    <w:rsid w:val="00012207"/>
    <w:rsid w:val="000139B1"/>
    <w:rsid w:val="00017A9D"/>
    <w:rsid w:val="000200E6"/>
    <w:rsid w:val="000230EE"/>
    <w:rsid w:val="00023C41"/>
    <w:rsid w:val="00026CBF"/>
    <w:rsid w:val="00027512"/>
    <w:rsid w:val="00032FB7"/>
    <w:rsid w:val="000335A6"/>
    <w:rsid w:val="00033C8A"/>
    <w:rsid w:val="0003652F"/>
    <w:rsid w:val="0003695B"/>
    <w:rsid w:val="00036F81"/>
    <w:rsid w:val="00041367"/>
    <w:rsid w:val="00042F05"/>
    <w:rsid w:val="0004490E"/>
    <w:rsid w:val="00045BFC"/>
    <w:rsid w:val="00055714"/>
    <w:rsid w:val="00057978"/>
    <w:rsid w:val="00063692"/>
    <w:rsid w:val="0006399F"/>
    <w:rsid w:val="00063AAD"/>
    <w:rsid w:val="00065573"/>
    <w:rsid w:val="000659F0"/>
    <w:rsid w:val="00066BC3"/>
    <w:rsid w:val="00067CA3"/>
    <w:rsid w:val="000713CC"/>
    <w:rsid w:val="000725F0"/>
    <w:rsid w:val="00073364"/>
    <w:rsid w:val="000769E9"/>
    <w:rsid w:val="0008033B"/>
    <w:rsid w:val="0008094A"/>
    <w:rsid w:val="00082584"/>
    <w:rsid w:val="000835A0"/>
    <w:rsid w:val="000835D5"/>
    <w:rsid w:val="00083AC7"/>
    <w:rsid w:val="000847CF"/>
    <w:rsid w:val="0008677B"/>
    <w:rsid w:val="0008789E"/>
    <w:rsid w:val="00090B20"/>
    <w:rsid w:val="000929AB"/>
    <w:rsid w:val="00092B42"/>
    <w:rsid w:val="00096929"/>
    <w:rsid w:val="00096C72"/>
    <w:rsid w:val="000A4A59"/>
    <w:rsid w:val="000A5FD5"/>
    <w:rsid w:val="000A611D"/>
    <w:rsid w:val="000A7648"/>
    <w:rsid w:val="000B0901"/>
    <w:rsid w:val="000B0E86"/>
    <w:rsid w:val="000B0F50"/>
    <w:rsid w:val="000B1519"/>
    <w:rsid w:val="000B2C65"/>
    <w:rsid w:val="000B339E"/>
    <w:rsid w:val="000B3AB4"/>
    <w:rsid w:val="000B46B9"/>
    <w:rsid w:val="000B517D"/>
    <w:rsid w:val="000C0E4B"/>
    <w:rsid w:val="000C1AE7"/>
    <w:rsid w:val="000C2519"/>
    <w:rsid w:val="000C2560"/>
    <w:rsid w:val="000C2BDE"/>
    <w:rsid w:val="000C7B47"/>
    <w:rsid w:val="000D02F6"/>
    <w:rsid w:val="000D077C"/>
    <w:rsid w:val="000D0EEE"/>
    <w:rsid w:val="000D117D"/>
    <w:rsid w:val="000D1AAB"/>
    <w:rsid w:val="000E0473"/>
    <w:rsid w:val="000E17B6"/>
    <w:rsid w:val="000E1E07"/>
    <w:rsid w:val="000E3CD6"/>
    <w:rsid w:val="000E4C8F"/>
    <w:rsid w:val="000E5ECF"/>
    <w:rsid w:val="000E6709"/>
    <w:rsid w:val="000F27AE"/>
    <w:rsid w:val="000F3078"/>
    <w:rsid w:val="000F5B58"/>
    <w:rsid w:val="000F7312"/>
    <w:rsid w:val="001015ED"/>
    <w:rsid w:val="00103487"/>
    <w:rsid w:val="00107C27"/>
    <w:rsid w:val="00110BA8"/>
    <w:rsid w:val="00113556"/>
    <w:rsid w:val="00115FEF"/>
    <w:rsid w:val="001167E2"/>
    <w:rsid w:val="0011713F"/>
    <w:rsid w:val="00117F14"/>
    <w:rsid w:val="00122844"/>
    <w:rsid w:val="00126656"/>
    <w:rsid w:val="0012687B"/>
    <w:rsid w:val="00127E39"/>
    <w:rsid w:val="00130FA9"/>
    <w:rsid w:val="00132847"/>
    <w:rsid w:val="001330B3"/>
    <w:rsid w:val="0013310B"/>
    <w:rsid w:val="00134C6E"/>
    <w:rsid w:val="00135FD6"/>
    <w:rsid w:val="00136046"/>
    <w:rsid w:val="00137783"/>
    <w:rsid w:val="00141C1D"/>
    <w:rsid w:val="00141F2E"/>
    <w:rsid w:val="0014234C"/>
    <w:rsid w:val="0014357F"/>
    <w:rsid w:val="001445A3"/>
    <w:rsid w:val="001469D6"/>
    <w:rsid w:val="00146EB5"/>
    <w:rsid w:val="001471FE"/>
    <w:rsid w:val="00150962"/>
    <w:rsid w:val="00151B42"/>
    <w:rsid w:val="00152C20"/>
    <w:rsid w:val="0015586D"/>
    <w:rsid w:val="00155AFA"/>
    <w:rsid w:val="00156127"/>
    <w:rsid w:val="0016385E"/>
    <w:rsid w:val="00166388"/>
    <w:rsid w:val="00167CA8"/>
    <w:rsid w:val="00170521"/>
    <w:rsid w:val="00170ECF"/>
    <w:rsid w:val="00172B23"/>
    <w:rsid w:val="00173235"/>
    <w:rsid w:val="00174B9C"/>
    <w:rsid w:val="00174C6B"/>
    <w:rsid w:val="00175BF1"/>
    <w:rsid w:val="00175C58"/>
    <w:rsid w:val="00177AED"/>
    <w:rsid w:val="0018248E"/>
    <w:rsid w:val="00183F0E"/>
    <w:rsid w:val="00191278"/>
    <w:rsid w:val="001927DC"/>
    <w:rsid w:val="001930DB"/>
    <w:rsid w:val="00193436"/>
    <w:rsid w:val="001A074B"/>
    <w:rsid w:val="001A240C"/>
    <w:rsid w:val="001A371F"/>
    <w:rsid w:val="001A4ABD"/>
    <w:rsid w:val="001A6103"/>
    <w:rsid w:val="001A6637"/>
    <w:rsid w:val="001A6646"/>
    <w:rsid w:val="001A6C47"/>
    <w:rsid w:val="001B0CDA"/>
    <w:rsid w:val="001B28E2"/>
    <w:rsid w:val="001B3FCF"/>
    <w:rsid w:val="001B7CF6"/>
    <w:rsid w:val="001B7D0B"/>
    <w:rsid w:val="001C1FAF"/>
    <w:rsid w:val="001C5A32"/>
    <w:rsid w:val="001C5B3E"/>
    <w:rsid w:val="001C64C2"/>
    <w:rsid w:val="001D176A"/>
    <w:rsid w:val="001D2B11"/>
    <w:rsid w:val="001D33EC"/>
    <w:rsid w:val="001D3AC8"/>
    <w:rsid w:val="001D45F8"/>
    <w:rsid w:val="001D507D"/>
    <w:rsid w:val="001D5858"/>
    <w:rsid w:val="001E01F5"/>
    <w:rsid w:val="001E05C1"/>
    <w:rsid w:val="001E4B38"/>
    <w:rsid w:val="001E55A0"/>
    <w:rsid w:val="001E5C5E"/>
    <w:rsid w:val="001E6703"/>
    <w:rsid w:val="001E7BFB"/>
    <w:rsid w:val="001F1CF2"/>
    <w:rsid w:val="001F347C"/>
    <w:rsid w:val="001F4C5F"/>
    <w:rsid w:val="001F5401"/>
    <w:rsid w:val="001F6FF5"/>
    <w:rsid w:val="00200491"/>
    <w:rsid w:val="00203C60"/>
    <w:rsid w:val="002077E4"/>
    <w:rsid w:val="00210F11"/>
    <w:rsid w:val="00211C62"/>
    <w:rsid w:val="00212A3E"/>
    <w:rsid w:val="00213CF3"/>
    <w:rsid w:val="00215ACD"/>
    <w:rsid w:val="00216276"/>
    <w:rsid w:val="00216327"/>
    <w:rsid w:val="00217851"/>
    <w:rsid w:val="002208A5"/>
    <w:rsid w:val="00220995"/>
    <w:rsid w:val="00221CC8"/>
    <w:rsid w:val="002233A2"/>
    <w:rsid w:val="00223430"/>
    <w:rsid w:val="00223549"/>
    <w:rsid w:val="002278E1"/>
    <w:rsid w:val="00232CF1"/>
    <w:rsid w:val="002333FA"/>
    <w:rsid w:val="00234170"/>
    <w:rsid w:val="00234181"/>
    <w:rsid w:val="00236087"/>
    <w:rsid w:val="00240F43"/>
    <w:rsid w:val="00241298"/>
    <w:rsid w:val="00241337"/>
    <w:rsid w:val="002418BE"/>
    <w:rsid w:val="00241C76"/>
    <w:rsid w:val="002423E6"/>
    <w:rsid w:val="002424B3"/>
    <w:rsid w:val="002434D7"/>
    <w:rsid w:val="002439C9"/>
    <w:rsid w:val="00244407"/>
    <w:rsid w:val="00245BAA"/>
    <w:rsid w:val="00245CB1"/>
    <w:rsid w:val="00245DF8"/>
    <w:rsid w:val="002466C6"/>
    <w:rsid w:val="00250229"/>
    <w:rsid w:val="00251344"/>
    <w:rsid w:val="00251B72"/>
    <w:rsid w:val="0025258B"/>
    <w:rsid w:val="00252779"/>
    <w:rsid w:val="0025319A"/>
    <w:rsid w:val="002531A0"/>
    <w:rsid w:val="00253D7A"/>
    <w:rsid w:val="002549D8"/>
    <w:rsid w:val="002557A8"/>
    <w:rsid w:val="00256CCE"/>
    <w:rsid w:val="00256F44"/>
    <w:rsid w:val="00256FE7"/>
    <w:rsid w:val="0025771E"/>
    <w:rsid w:val="00264153"/>
    <w:rsid w:val="00264A82"/>
    <w:rsid w:val="002651BA"/>
    <w:rsid w:val="00267908"/>
    <w:rsid w:val="00270ABA"/>
    <w:rsid w:val="00270AD1"/>
    <w:rsid w:val="00270CAC"/>
    <w:rsid w:val="00271CE0"/>
    <w:rsid w:val="002723C7"/>
    <w:rsid w:val="00272858"/>
    <w:rsid w:val="00272AFE"/>
    <w:rsid w:val="00273D7E"/>
    <w:rsid w:val="00281448"/>
    <w:rsid w:val="00281DA5"/>
    <w:rsid w:val="00281E34"/>
    <w:rsid w:val="00282633"/>
    <w:rsid w:val="00283A19"/>
    <w:rsid w:val="002878F7"/>
    <w:rsid w:val="0029072E"/>
    <w:rsid w:val="00290BD1"/>
    <w:rsid w:val="002918A4"/>
    <w:rsid w:val="00291C23"/>
    <w:rsid w:val="00293D21"/>
    <w:rsid w:val="00293D9C"/>
    <w:rsid w:val="002968C8"/>
    <w:rsid w:val="002976E2"/>
    <w:rsid w:val="00297801"/>
    <w:rsid w:val="00297DE7"/>
    <w:rsid w:val="002A11CA"/>
    <w:rsid w:val="002A2598"/>
    <w:rsid w:val="002A4C3A"/>
    <w:rsid w:val="002A5510"/>
    <w:rsid w:val="002B198F"/>
    <w:rsid w:val="002B3674"/>
    <w:rsid w:val="002B38A2"/>
    <w:rsid w:val="002B3BEC"/>
    <w:rsid w:val="002B3CD8"/>
    <w:rsid w:val="002B53F8"/>
    <w:rsid w:val="002B65C6"/>
    <w:rsid w:val="002B7740"/>
    <w:rsid w:val="002C044E"/>
    <w:rsid w:val="002C2730"/>
    <w:rsid w:val="002C5D3B"/>
    <w:rsid w:val="002C7E58"/>
    <w:rsid w:val="002D0088"/>
    <w:rsid w:val="002D2A4E"/>
    <w:rsid w:val="002D2D7D"/>
    <w:rsid w:val="002D2DC7"/>
    <w:rsid w:val="002D3E25"/>
    <w:rsid w:val="002E0E97"/>
    <w:rsid w:val="002E25B7"/>
    <w:rsid w:val="002E30BD"/>
    <w:rsid w:val="002E35F8"/>
    <w:rsid w:val="002E71B3"/>
    <w:rsid w:val="002F7F81"/>
    <w:rsid w:val="003016B1"/>
    <w:rsid w:val="00301ACE"/>
    <w:rsid w:val="00301F7D"/>
    <w:rsid w:val="003035EE"/>
    <w:rsid w:val="00305675"/>
    <w:rsid w:val="00310C78"/>
    <w:rsid w:val="0031349D"/>
    <w:rsid w:val="0031554F"/>
    <w:rsid w:val="00316110"/>
    <w:rsid w:val="00317D62"/>
    <w:rsid w:val="00321943"/>
    <w:rsid w:val="00323FC0"/>
    <w:rsid w:val="00324033"/>
    <w:rsid w:val="00324AD7"/>
    <w:rsid w:val="0032613C"/>
    <w:rsid w:val="00326F3E"/>
    <w:rsid w:val="00330D00"/>
    <w:rsid w:val="0033195F"/>
    <w:rsid w:val="00334D1D"/>
    <w:rsid w:val="0033513D"/>
    <w:rsid w:val="00335AAB"/>
    <w:rsid w:val="00335ED3"/>
    <w:rsid w:val="00336353"/>
    <w:rsid w:val="003406BE"/>
    <w:rsid w:val="00341E49"/>
    <w:rsid w:val="00342C3F"/>
    <w:rsid w:val="00346086"/>
    <w:rsid w:val="003462A8"/>
    <w:rsid w:val="00346627"/>
    <w:rsid w:val="0035106E"/>
    <w:rsid w:val="0035126E"/>
    <w:rsid w:val="003518D8"/>
    <w:rsid w:val="00351A46"/>
    <w:rsid w:val="003558F2"/>
    <w:rsid w:val="00357402"/>
    <w:rsid w:val="00363AEF"/>
    <w:rsid w:val="003666FA"/>
    <w:rsid w:val="00367C4C"/>
    <w:rsid w:val="00371301"/>
    <w:rsid w:val="00371D9C"/>
    <w:rsid w:val="003732BC"/>
    <w:rsid w:val="003750BA"/>
    <w:rsid w:val="00381C39"/>
    <w:rsid w:val="00383C88"/>
    <w:rsid w:val="00384BDF"/>
    <w:rsid w:val="00384DF1"/>
    <w:rsid w:val="00386643"/>
    <w:rsid w:val="0039080D"/>
    <w:rsid w:val="00393043"/>
    <w:rsid w:val="003934D6"/>
    <w:rsid w:val="003952F5"/>
    <w:rsid w:val="0039656E"/>
    <w:rsid w:val="00396774"/>
    <w:rsid w:val="00397A8A"/>
    <w:rsid w:val="003A026F"/>
    <w:rsid w:val="003A0D15"/>
    <w:rsid w:val="003A1DD5"/>
    <w:rsid w:val="003A4457"/>
    <w:rsid w:val="003A523C"/>
    <w:rsid w:val="003A60CA"/>
    <w:rsid w:val="003A6D01"/>
    <w:rsid w:val="003B12D8"/>
    <w:rsid w:val="003B1313"/>
    <w:rsid w:val="003B1B67"/>
    <w:rsid w:val="003B279B"/>
    <w:rsid w:val="003B73DE"/>
    <w:rsid w:val="003B78F0"/>
    <w:rsid w:val="003C0921"/>
    <w:rsid w:val="003C151E"/>
    <w:rsid w:val="003C3E60"/>
    <w:rsid w:val="003C6972"/>
    <w:rsid w:val="003C71DF"/>
    <w:rsid w:val="003D2ED7"/>
    <w:rsid w:val="003D3760"/>
    <w:rsid w:val="003D40F0"/>
    <w:rsid w:val="003D526A"/>
    <w:rsid w:val="003D60D9"/>
    <w:rsid w:val="003D6F12"/>
    <w:rsid w:val="003D7566"/>
    <w:rsid w:val="003E1D8B"/>
    <w:rsid w:val="003E37BF"/>
    <w:rsid w:val="003E3AE5"/>
    <w:rsid w:val="003E4024"/>
    <w:rsid w:val="003F1910"/>
    <w:rsid w:val="003F2AB3"/>
    <w:rsid w:val="003F5121"/>
    <w:rsid w:val="003F63EE"/>
    <w:rsid w:val="003F6E81"/>
    <w:rsid w:val="003F7139"/>
    <w:rsid w:val="00403CCF"/>
    <w:rsid w:val="00405849"/>
    <w:rsid w:val="00405B7C"/>
    <w:rsid w:val="00410212"/>
    <w:rsid w:val="00413BB8"/>
    <w:rsid w:val="004141AD"/>
    <w:rsid w:val="00414E52"/>
    <w:rsid w:val="004155EB"/>
    <w:rsid w:val="00416B10"/>
    <w:rsid w:val="00417CC1"/>
    <w:rsid w:val="00421A6C"/>
    <w:rsid w:val="00421E4B"/>
    <w:rsid w:val="0042356F"/>
    <w:rsid w:val="00424673"/>
    <w:rsid w:val="00425C67"/>
    <w:rsid w:val="004275D5"/>
    <w:rsid w:val="00435E81"/>
    <w:rsid w:val="00435F0E"/>
    <w:rsid w:val="00436C8D"/>
    <w:rsid w:val="00437A64"/>
    <w:rsid w:val="0044423A"/>
    <w:rsid w:val="00444531"/>
    <w:rsid w:val="00444AC5"/>
    <w:rsid w:val="004450F8"/>
    <w:rsid w:val="00447E2A"/>
    <w:rsid w:val="00450CEB"/>
    <w:rsid w:val="00455198"/>
    <w:rsid w:val="0045656D"/>
    <w:rsid w:val="00456BAB"/>
    <w:rsid w:val="00456C5C"/>
    <w:rsid w:val="0046295F"/>
    <w:rsid w:val="004663D5"/>
    <w:rsid w:val="00471955"/>
    <w:rsid w:val="00471EB3"/>
    <w:rsid w:val="00473440"/>
    <w:rsid w:val="00476CA8"/>
    <w:rsid w:val="004776AB"/>
    <w:rsid w:val="00477A37"/>
    <w:rsid w:val="004803D1"/>
    <w:rsid w:val="004809A5"/>
    <w:rsid w:val="00480DF5"/>
    <w:rsid w:val="0048151F"/>
    <w:rsid w:val="00481F9B"/>
    <w:rsid w:val="0048209E"/>
    <w:rsid w:val="00483AFC"/>
    <w:rsid w:val="004865BE"/>
    <w:rsid w:val="00486732"/>
    <w:rsid w:val="0049016F"/>
    <w:rsid w:val="00490462"/>
    <w:rsid w:val="00491D47"/>
    <w:rsid w:val="00494852"/>
    <w:rsid w:val="00494AF1"/>
    <w:rsid w:val="004956D8"/>
    <w:rsid w:val="00496245"/>
    <w:rsid w:val="004A0D38"/>
    <w:rsid w:val="004A410A"/>
    <w:rsid w:val="004A4B34"/>
    <w:rsid w:val="004A4E57"/>
    <w:rsid w:val="004A5048"/>
    <w:rsid w:val="004A79E2"/>
    <w:rsid w:val="004B0977"/>
    <w:rsid w:val="004B0E03"/>
    <w:rsid w:val="004B4117"/>
    <w:rsid w:val="004B422E"/>
    <w:rsid w:val="004B45A0"/>
    <w:rsid w:val="004B4BFF"/>
    <w:rsid w:val="004B591C"/>
    <w:rsid w:val="004B5F17"/>
    <w:rsid w:val="004B6007"/>
    <w:rsid w:val="004C0493"/>
    <w:rsid w:val="004C0D29"/>
    <w:rsid w:val="004C29BE"/>
    <w:rsid w:val="004C579C"/>
    <w:rsid w:val="004C75C6"/>
    <w:rsid w:val="004D1359"/>
    <w:rsid w:val="004D4C11"/>
    <w:rsid w:val="004D671F"/>
    <w:rsid w:val="004D6A2E"/>
    <w:rsid w:val="004D777A"/>
    <w:rsid w:val="004D7CA1"/>
    <w:rsid w:val="004E15AC"/>
    <w:rsid w:val="004E1C04"/>
    <w:rsid w:val="004E1CD8"/>
    <w:rsid w:val="004E27C3"/>
    <w:rsid w:val="004E3322"/>
    <w:rsid w:val="004E3E8D"/>
    <w:rsid w:val="004E631A"/>
    <w:rsid w:val="004F1365"/>
    <w:rsid w:val="004F2867"/>
    <w:rsid w:val="004F4342"/>
    <w:rsid w:val="004F5AEE"/>
    <w:rsid w:val="004F6A29"/>
    <w:rsid w:val="00502E3D"/>
    <w:rsid w:val="0050497E"/>
    <w:rsid w:val="0050524F"/>
    <w:rsid w:val="0050538F"/>
    <w:rsid w:val="0050669E"/>
    <w:rsid w:val="00507A2C"/>
    <w:rsid w:val="00510996"/>
    <w:rsid w:val="00514C81"/>
    <w:rsid w:val="00515EEF"/>
    <w:rsid w:val="0051780D"/>
    <w:rsid w:val="00523218"/>
    <w:rsid w:val="005258A2"/>
    <w:rsid w:val="00526842"/>
    <w:rsid w:val="00527182"/>
    <w:rsid w:val="00533666"/>
    <w:rsid w:val="00533CC8"/>
    <w:rsid w:val="00533F60"/>
    <w:rsid w:val="00534A5B"/>
    <w:rsid w:val="00534ABA"/>
    <w:rsid w:val="0053626C"/>
    <w:rsid w:val="00537481"/>
    <w:rsid w:val="005375F6"/>
    <w:rsid w:val="00540D34"/>
    <w:rsid w:val="005436C6"/>
    <w:rsid w:val="0054390C"/>
    <w:rsid w:val="00545AD3"/>
    <w:rsid w:val="00545D25"/>
    <w:rsid w:val="00545EFE"/>
    <w:rsid w:val="0054680D"/>
    <w:rsid w:val="005514F4"/>
    <w:rsid w:val="005527F7"/>
    <w:rsid w:val="005601A8"/>
    <w:rsid w:val="005610E3"/>
    <w:rsid w:val="00561BB1"/>
    <w:rsid w:val="00563F41"/>
    <w:rsid w:val="00564646"/>
    <w:rsid w:val="005701EF"/>
    <w:rsid w:val="00570787"/>
    <w:rsid w:val="0057451E"/>
    <w:rsid w:val="00575C46"/>
    <w:rsid w:val="00580059"/>
    <w:rsid w:val="00581944"/>
    <w:rsid w:val="00585F73"/>
    <w:rsid w:val="00591B0A"/>
    <w:rsid w:val="00593A92"/>
    <w:rsid w:val="005955A8"/>
    <w:rsid w:val="00595726"/>
    <w:rsid w:val="005969AD"/>
    <w:rsid w:val="00596CEC"/>
    <w:rsid w:val="00597BCE"/>
    <w:rsid w:val="005A032A"/>
    <w:rsid w:val="005A0C86"/>
    <w:rsid w:val="005A108B"/>
    <w:rsid w:val="005A16C0"/>
    <w:rsid w:val="005A45F5"/>
    <w:rsid w:val="005B0E6F"/>
    <w:rsid w:val="005B1352"/>
    <w:rsid w:val="005B1712"/>
    <w:rsid w:val="005B215D"/>
    <w:rsid w:val="005B228E"/>
    <w:rsid w:val="005B23B7"/>
    <w:rsid w:val="005B3512"/>
    <w:rsid w:val="005B5C08"/>
    <w:rsid w:val="005B6244"/>
    <w:rsid w:val="005C0334"/>
    <w:rsid w:val="005C2761"/>
    <w:rsid w:val="005C3176"/>
    <w:rsid w:val="005C5E9A"/>
    <w:rsid w:val="005C64A6"/>
    <w:rsid w:val="005C6C3D"/>
    <w:rsid w:val="005C72DA"/>
    <w:rsid w:val="005D04D2"/>
    <w:rsid w:val="005D0AE1"/>
    <w:rsid w:val="005D4304"/>
    <w:rsid w:val="005D75BA"/>
    <w:rsid w:val="005E1C5A"/>
    <w:rsid w:val="005E204E"/>
    <w:rsid w:val="005E41CA"/>
    <w:rsid w:val="005E6DC8"/>
    <w:rsid w:val="005F019C"/>
    <w:rsid w:val="005F0A0D"/>
    <w:rsid w:val="005F1C8F"/>
    <w:rsid w:val="005F3BD0"/>
    <w:rsid w:val="00601AA3"/>
    <w:rsid w:val="00601C0F"/>
    <w:rsid w:val="00603BA6"/>
    <w:rsid w:val="00603CB7"/>
    <w:rsid w:val="0060599C"/>
    <w:rsid w:val="006061D5"/>
    <w:rsid w:val="00607B8E"/>
    <w:rsid w:val="00616CD4"/>
    <w:rsid w:val="006173C1"/>
    <w:rsid w:val="00620FBE"/>
    <w:rsid w:val="0062591D"/>
    <w:rsid w:val="00626D6D"/>
    <w:rsid w:val="00630D19"/>
    <w:rsid w:val="006316DE"/>
    <w:rsid w:val="00634764"/>
    <w:rsid w:val="00634782"/>
    <w:rsid w:val="0064255E"/>
    <w:rsid w:val="006425F4"/>
    <w:rsid w:val="006438FE"/>
    <w:rsid w:val="00643BAC"/>
    <w:rsid w:val="0064416D"/>
    <w:rsid w:val="00644979"/>
    <w:rsid w:val="00645145"/>
    <w:rsid w:val="006451F3"/>
    <w:rsid w:val="00645AE5"/>
    <w:rsid w:val="00646216"/>
    <w:rsid w:val="00651159"/>
    <w:rsid w:val="006550FE"/>
    <w:rsid w:val="00655306"/>
    <w:rsid w:val="00656130"/>
    <w:rsid w:val="0066021A"/>
    <w:rsid w:val="006608D0"/>
    <w:rsid w:val="006627B3"/>
    <w:rsid w:val="00667B1A"/>
    <w:rsid w:val="006708C0"/>
    <w:rsid w:val="00673E77"/>
    <w:rsid w:val="00673F3D"/>
    <w:rsid w:val="00674F14"/>
    <w:rsid w:val="00675548"/>
    <w:rsid w:val="006770E5"/>
    <w:rsid w:val="00680F20"/>
    <w:rsid w:val="00681FB5"/>
    <w:rsid w:val="00682ECE"/>
    <w:rsid w:val="0068365D"/>
    <w:rsid w:val="00683D1B"/>
    <w:rsid w:val="0068611F"/>
    <w:rsid w:val="006868DE"/>
    <w:rsid w:val="00687B8B"/>
    <w:rsid w:val="00690543"/>
    <w:rsid w:val="006914B7"/>
    <w:rsid w:val="0069253A"/>
    <w:rsid w:val="00696872"/>
    <w:rsid w:val="00696C2A"/>
    <w:rsid w:val="006975C8"/>
    <w:rsid w:val="006A007E"/>
    <w:rsid w:val="006A0F9B"/>
    <w:rsid w:val="006A40A9"/>
    <w:rsid w:val="006A6D83"/>
    <w:rsid w:val="006B093B"/>
    <w:rsid w:val="006B1589"/>
    <w:rsid w:val="006B16CF"/>
    <w:rsid w:val="006B386A"/>
    <w:rsid w:val="006B5416"/>
    <w:rsid w:val="006B70AB"/>
    <w:rsid w:val="006B7D12"/>
    <w:rsid w:val="006C00AB"/>
    <w:rsid w:val="006C0616"/>
    <w:rsid w:val="006C0D3A"/>
    <w:rsid w:val="006C276B"/>
    <w:rsid w:val="006C2A5E"/>
    <w:rsid w:val="006C2CD1"/>
    <w:rsid w:val="006C3150"/>
    <w:rsid w:val="006C338B"/>
    <w:rsid w:val="006C3995"/>
    <w:rsid w:val="006C4943"/>
    <w:rsid w:val="006C5348"/>
    <w:rsid w:val="006C713C"/>
    <w:rsid w:val="006D0B63"/>
    <w:rsid w:val="006D1731"/>
    <w:rsid w:val="006D3434"/>
    <w:rsid w:val="006D53A5"/>
    <w:rsid w:val="006D56ED"/>
    <w:rsid w:val="006D69A5"/>
    <w:rsid w:val="006D6C48"/>
    <w:rsid w:val="006D7CBB"/>
    <w:rsid w:val="006E1FCE"/>
    <w:rsid w:val="006E3BED"/>
    <w:rsid w:val="006E67C2"/>
    <w:rsid w:val="006E7FAF"/>
    <w:rsid w:val="006F173F"/>
    <w:rsid w:val="006F17F5"/>
    <w:rsid w:val="006F1A3F"/>
    <w:rsid w:val="006F357F"/>
    <w:rsid w:val="006F3797"/>
    <w:rsid w:val="006F390E"/>
    <w:rsid w:val="006F47AD"/>
    <w:rsid w:val="006F51CB"/>
    <w:rsid w:val="006F5ABD"/>
    <w:rsid w:val="006F69C4"/>
    <w:rsid w:val="00702034"/>
    <w:rsid w:val="00703EF6"/>
    <w:rsid w:val="00704B61"/>
    <w:rsid w:val="00704CC3"/>
    <w:rsid w:val="00705B9F"/>
    <w:rsid w:val="00706DFE"/>
    <w:rsid w:val="00707A44"/>
    <w:rsid w:val="00710379"/>
    <w:rsid w:val="00710831"/>
    <w:rsid w:val="00711446"/>
    <w:rsid w:val="0071152A"/>
    <w:rsid w:val="00711F54"/>
    <w:rsid w:val="00714F3B"/>
    <w:rsid w:val="00715B62"/>
    <w:rsid w:val="00715BE2"/>
    <w:rsid w:val="00716C05"/>
    <w:rsid w:val="007206B9"/>
    <w:rsid w:val="00724237"/>
    <w:rsid w:val="00725417"/>
    <w:rsid w:val="00736ACF"/>
    <w:rsid w:val="00737612"/>
    <w:rsid w:val="00740BEC"/>
    <w:rsid w:val="0074194C"/>
    <w:rsid w:val="0074489A"/>
    <w:rsid w:val="00744A85"/>
    <w:rsid w:val="00745C6C"/>
    <w:rsid w:val="00747490"/>
    <w:rsid w:val="00752537"/>
    <w:rsid w:val="00753D10"/>
    <w:rsid w:val="00753FA4"/>
    <w:rsid w:val="007549FC"/>
    <w:rsid w:val="007551C2"/>
    <w:rsid w:val="00760334"/>
    <w:rsid w:val="007616A1"/>
    <w:rsid w:val="007617CA"/>
    <w:rsid w:val="0076642F"/>
    <w:rsid w:val="00771DC0"/>
    <w:rsid w:val="0077207E"/>
    <w:rsid w:val="00773DC1"/>
    <w:rsid w:val="00775581"/>
    <w:rsid w:val="007807CA"/>
    <w:rsid w:val="00781D2F"/>
    <w:rsid w:val="00785343"/>
    <w:rsid w:val="00785CDD"/>
    <w:rsid w:val="00786603"/>
    <w:rsid w:val="00786A06"/>
    <w:rsid w:val="00786FD1"/>
    <w:rsid w:val="00792EDD"/>
    <w:rsid w:val="007932ED"/>
    <w:rsid w:val="00794624"/>
    <w:rsid w:val="0079540F"/>
    <w:rsid w:val="00797C82"/>
    <w:rsid w:val="007A301D"/>
    <w:rsid w:val="007A5EBF"/>
    <w:rsid w:val="007A7EF8"/>
    <w:rsid w:val="007B03EF"/>
    <w:rsid w:val="007B0834"/>
    <w:rsid w:val="007B0BC1"/>
    <w:rsid w:val="007B1977"/>
    <w:rsid w:val="007B266B"/>
    <w:rsid w:val="007B35A8"/>
    <w:rsid w:val="007B3C0E"/>
    <w:rsid w:val="007B3CE4"/>
    <w:rsid w:val="007B4032"/>
    <w:rsid w:val="007B53A4"/>
    <w:rsid w:val="007B5E34"/>
    <w:rsid w:val="007C05B5"/>
    <w:rsid w:val="007C105D"/>
    <w:rsid w:val="007C303A"/>
    <w:rsid w:val="007C4ED3"/>
    <w:rsid w:val="007C67B3"/>
    <w:rsid w:val="007D00C4"/>
    <w:rsid w:val="007D3010"/>
    <w:rsid w:val="007D3F30"/>
    <w:rsid w:val="007D73A3"/>
    <w:rsid w:val="007E0267"/>
    <w:rsid w:val="007E0A65"/>
    <w:rsid w:val="007E1765"/>
    <w:rsid w:val="007E7043"/>
    <w:rsid w:val="007F03B9"/>
    <w:rsid w:val="007F1FED"/>
    <w:rsid w:val="007F24F0"/>
    <w:rsid w:val="007F2860"/>
    <w:rsid w:val="007F438D"/>
    <w:rsid w:val="007F473A"/>
    <w:rsid w:val="007F7272"/>
    <w:rsid w:val="008017E1"/>
    <w:rsid w:val="00801BC4"/>
    <w:rsid w:val="00805099"/>
    <w:rsid w:val="0080521F"/>
    <w:rsid w:val="008060A0"/>
    <w:rsid w:val="00806BC9"/>
    <w:rsid w:val="00810873"/>
    <w:rsid w:val="00810889"/>
    <w:rsid w:val="00810995"/>
    <w:rsid w:val="00813A3A"/>
    <w:rsid w:val="008267C7"/>
    <w:rsid w:val="00827442"/>
    <w:rsid w:val="00831309"/>
    <w:rsid w:val="00831826"/>
    <w:rsid w:val="008319DD"/>
    <w:rsid w:val="00831D97"/>
    <w:rsid w:val="00832BE2"/>
    <w:rsid w:val="0083397A"/>
    <w:rsid w:val="00834EB9"/>
    <w:rsid w:val="008363C0"/>
    <w:rsid w:val="0083673B"/>
    <w:rsid w:val="0083798B"/>
    <w:rsid w:val="00842E8E"/>
    <w:rsid w:val="00843422"/>
    <w:rsid w:val="00843F1D"/>
    <w:rsid w:val="00844509"/>
    <w:rsid w:val="00846D7E"/>
    <w:rsid w:val="00850CA8"/>
    <w:rsid w:val="00851025"/>
    <w:rsid w:val="00854E1B"/>
    <w:rsid w:val="00854E2D"/>
    <w:rsid w:val="008558A3"/>
    <w:rsid w:val="008560D8"/>
    <w:rsid w:val="008610F0"/>
    <w:rsid w:val="0086172D"/>
    <w:rsid w:val="00862939"/>
    <w:rsid w:val="00862EAE"/>
    <w:rsid w:val="00863573"/>
    <w:rsid w:val="00864290"/>
    <w:rsid w:val="00864F3F"/>
    <w:rsid w:val="008663BB"/>
    <w:rsid w:val="008713B5"/>
    <w:rsid w:val="00872E88"/>
    <w:rsid w:val="00872F5C"/>
    <w:rsid w:val="0087325F"/>
    <w:rsid w:val="00874DD5"/>
    <w:rsid w:val="008756E5"/>
    <w:rsid w:val="0087577D"/>
    <w:rsid w:val="00880FA5"/>
    <w:rsid w:val="00881953"/>
    <w:rsid w:val="00882D6E"/>
    <w:rsid w:val="00886D7B"/>
    <w:rsid w:val="00891FBE"/>
    <w:rsid w:val="00895EBB"/>
    <w:rsid w:val="00897E34"/>
    <w:rsid w:val="00897F5A"/>
    <w:rsid w:val="008A09D8"/>
    <w:rsid w:val="008A0D31"/>
    <w:rsid w:val="008A1BE3"/>
    <w:rsid w:val="008A2825"/>
    <w:rsid w:val="008A3297"/>
    <w:rsid w:val="008A40F4"/>
    <w:rsid w:val="008A5789"/>
    <w:rsid w:val="008A5EA2"/>
    <w:rsid w:val="008A5F10"/>
    <w:rsid w:val="008A6496"/>
    <w:rsid w:val="008A661E"/>
    <w:rsid w:val="008B11D5"/>
    <w:rsid w:val="008B1B88"/>
    <w:rsid w:val="008B28AA"/>
    <w:rsid w:val="008B2DA9"/>
    <w:rsid w:val="008B462B"/>
    <w:rsid w:val="008B49FC"/>
    <w:rsid w:val="008B67FC"/>
    <w:rsid w:val="008B75E6"/>
    <w:rsid w:val="008C3042"/>
    <w:rsid w:val="008C3837"/>
    <w:rsid w:val="008C3905"/>
    <w:rsid w:val="008C4A17"/>
    <w:rsid w:val="008C564B"/>
    <w:rsid w:val="008C6760"/>
    <w:rsid w:val="008D0642"/>
    <w:rsid w:val="008D0A07"/>
    <w:rsid w:val="008D0B48"/>
    <w:rsid w:val="008D184D"/>
    <w:rsid w:val="008D740F"/>
    <w:rsid w:val="008E4717"/>
    <w:rsid w:val="008E6F44"/>
    <w:rsid w:val="008F0D0F"/>
    <w:rsid w:val="008F6047"/>
    <w:rsid w:val="008F74DD"/>
    <w:rsid w:val="008F7A4C"/>
    <w:rsid w:val="008F7C33"/>
    <w:rsid w:val="008F7C71"/>
    <w:rsid w:val="0090097B"/>
    <w:rsid w:val="00903F44"/>
    <w:rsid w:val="00907452"/>
    <w:rsid w:val="0090748D"/>
    <w:rsid w:val="009104E1"/>
    <w:rsid w:val="00910712"/>
    <w:rsid w:val="00913665"/>
    <w:rsid w:val="00915BB5"/>
    <w:rsid w:val="009164FC"/>
    <w:rsid w:val="00921C75"/>
    <w:rsid w:val="00926A39"/>
    <w:rsid w:val="00926DA9"/>
    <w:rsid w:val="00930444"/>
    <w:rsid w:val="00930574"/>
    <w:rsid w:val="0093226D"/>
    <w:rsid w:val="00933902"/>
    <w:rsid w:val="00933D56"/>
    <w:rsid w:val="00937D2C"/>
    <w:rsid w:val="00937F14"/>
    <w:rsid w:val="00941BDC"/>
    <w:rsid w:val="009424D3"/>
    <w:rsid w:val="00943758"/>
    <w:rsid w:val="009439FB"/>
    <w:rsid w:val="0094458B"/>
    <w:rsid w:val="0094481B"/>
    <w:rsid w:val="00945951"/>
    <w:rsid w:val="00947F4E"/>
    <w:rsid w:val="0095215B"/>
    <w:rsid w:val="0095485A"/>
    <w:rsid w:val="00960060"/>
    <w:rsid w:val="009612AB"/>
    <w:rsid w:val="00962E0E"/>
    <w:rsid w:val="00971520"/>
    <w:rsid w:val="00973234"/>
    <w:rsid w:val="00975E94"/>
    <w:rsid w:val="00976B90"/>
    <w:rsid w:val="00976C4E"/>
    <w:rsid w:val="009777A5"/>
    <w:rsid w:val="009810FF"/>
    <w:rsid w:val="00981735"/>
    <w:rsid w:val="00981A36"/>
    <w:rsid w:val="0098203D"/>
    <w:rsid w:val="00983125"/>
    <w:rsid w:val="009834CF"/>
    <w:rsid w:val="00984205"/>
    <w:rsid w:val="00984DA5"/>
    <w:rsid w:val="0098578A"/>
    <w:rsid w:val="009878F8"/>
    <w:rsid w:val="00990B6D"/>
    <w:rsid w:val="009923D4"/>
    <w:rsid w:val="009927D9"/>
    <w:rsid w:val="0099444E"/>
    <w:rsid w:val="00995022"/>
    <w:rsid w:val="009A0ED1"/>
    <w:rsid w:val="009A1B9C"/>
    <w:rsid w:val="009A5FAE"/>
    <w:rsid w:val="009A6034"/>
    <w:rsid w:val="009A668D"/>
    <w:rsid w:val="009A7A95"/>
    <w:rsid w:val="009B0076"/>
    <w:rsid w:val="009B0472"/>
    <w:rsid w:val="009B12A0"/>
    <w:rsid w:val="009B22FB"/>
    <w:rsid w:val="009B295F"/>
    <w:rsid w:val="009B2E41"/>
    <w:rsid w:val="009B4240"/>
    <w:rsid w:val="009B5A7D"/>
    <w:rsid w:val="009B5BB8"/>
    <w:rsid w:val="009B6808"/>
    <w:rsid w:val="009B6DBF"/>
    <w:rsid w:val="009B7E78"/>
    <w:rsid w:val="009C1E2F"/>
    <w:rsid w:val="009C3336"/>
    <w:rsid w:val="009C363E"/>
    <w:rsid w:val="009C3A7A"/>
    <w:rsid w:val="009C4810"/>
    <w:rsid w:val="009C4D84"/>
    <w:rsid w:val="009C51F2"/>
    <w:rsid w:val="009C52A9"/>
    <w:rsid w:val="009D0724"/>
    <w:rsid w:val="009D1346"/>
    <w:rsid w:val="009D1678"/>
    <w:rsid w:val="009D3BE7"/>
    <w:rsid w:val="009D3E1D"/>
    <w:rsid w:val="009D6311"/>
    <w:rsid w:val="009D67BB"/>
    <w:rsid w:val="009E1543"/>
    <w:rsid w:val="009E1CC5"/>
    <w:rsid w:val="009E1CCD"/>
    <w:rsid w:val="009E4490"/>
    <w:rsid w:val="009E4B99"/>
    <w:rsid w:val="009E4EF4"/>
    <w:rsid w:val="009F05F8"/>
    <w:rsid w:val="009F2252"/>
    <w:rsid w:val="009F34B5"/>
    <w:rsid w:val="009F546C"/>
    <w:rsid w:val="009F6587"/>
    <w:rsid w:val="009F69C2"/>
    <w:rsid w:val="009F7F82"/>
    <w:rsid w:val="00A00D96"/>
    <w:rsid w:val="00A0278F"/>
    <w:rsid w:val="00A0366D"/>
    <w:rsid w:val="00A05C37"/>
    <w:rsid w:val="00A06C3C"/>
    <w:rsid w:val="00A074BE"/>
    <w:rsid w:val="00A1003F"/>
    <w:rsid w:val="00A1206F"/>
    <w:rsid w:val="00A13F45"/>
    <w:rsid w:val="00A14BB0"/>
    <w:rsid w:val="00A171C0"/>
    <w:rsid w:val="00A21D74"/>
    <w:rsid w:val="00A22CE4"/>
    <w:rsid w:val="00A26659"/>
    <w:rsid w:val="00A26AB1"/>
    <w:rsid w:val="00A27911"/>
    <w:rsid w:val="00A27974"/>
    <w:rsid w:val="00A320C7"/>
    <w:rsid w:val="00A3526C"/>
    <w:rsid w:val="00A35A38"/>
    <w:rsid w:val="00A36FA8"/>
    <w:rsid w:val="00A37B76"/>
    <w:rsid w:val="00A40FEF"/>
    <w:rsid w:val="00A45055"/>
    <w:rsid w:val="00A451F5"/>
    <w:rsid w:val="00A46F0B"/>
    <w:rsid w:val="00A46FFE"/>
    <w:rsid w:val="00A47B7D"/>
    <w:rsid w:val="00A50EB2"/>
    <w:rsid w:val="00A51DE1"/>
    <w:rsid w:val="00A536D6"/>
    <w:rsid w:val="00A53D61"/>
    <w:rsid w:val="00A5494B"/>
    <w:rsid w:val="00A54DDB"/>
    <w:rsid w:val="00A554FC"/>
    <w:rsid w:val="00A5629C"/>
    <w:rsid w:val="00A56EC2"/>
    <w:rsid w:val="00A63536"/>
    <w:rsid w:val="00A670DD"/>
    <w:rsid w:val="00A67695"/>
    <w:rsid w:val="00A67CF3"/>
    <w:rsid w:val="00A73790"/>
    <w:rsid w:val="00A74ACC"/>
    <w:rsid w:val="00A75324"/>
    <w:rsid w:val="00A75D88"/>
    <w:rsid w:val="00A80529"/>
    <w:rsid w:val="00A82360"/>
    <w:rsid w:val="00A8388E"/>
    <w:rsid w:val="00A83CF3"/>
    <w:rsid w:val="00A84092"/>
    <w:rsid w:val="00A84096"/>
    <w:rsid w:val="00A84FA0"/>
    <w:rsid w:val="00A8510B"/>
    <w:rsid w:val="00A85A77"/>
    <w:rsid w:val="00A85BD4"/>
    <w:rsid w:val="00A9369E"/>
    <w:rsid w:val="00A93EE9"/>
    <w:rsid w:val="00A94455"/>
    <w:rsid w:val="00A94C08"/>
    <w:rsid w:val="00A96655"/>
    <w:rsid w:val="00AA0C08"/>
    <w:rsid w:val="00AA4A98"/>
    <w:rsid w:val="00AB0605"/>
    <w:rsid w:val="00AB75C5"/>
    <w:rsid w:val="00AC1380"/>
    <w:rsid w:val="00AC342B"/>
    <w:rsid w:val="00AC458E"/>
    <w:rsid w:val="00AC4F1A"/>
    <w:rsid w:val="00AC51CA"/>
    <w:rsid w:val="00AD0A51"/>
    <w:rsid w:val="00AD1EE4"/>
    <w:rsid w:val="00AD2A6B"/>
    <w:rsid w:val="00AD6399"/>
    <w:rsid w:val="00AD6423"/>
    <w:rsid w:val="00AD79C4"/>
    <w:rsid w:val="00AE0106"/>
    <w:rsid w:val="00AE1135"/>
    <w:rsid w:val="00AE2A73"/>
    <w:rsid w:val="00AE4B97"/>
    <w:rsid w:val="00AE5080"/>
    <w:rsid w:val="00AE5908"/>
    <w:rsid w:val="00AE6EBD"/>
    <w:rsid w:val="00AF399D"/>
    <w:rsid w:val="00AF4783"/>
    <w:rsid w:val="00AF5D06"/>
    <w:rsid w:val="00AF6D7E"/>
    <w:rsid w:val="00B01529"/>
    <w:rsid w:val="00B01BC4"/>
    <w:rsid w:val="00B02CE4"/>
    <w:rsid w:val="00B035AE"/>
    <w:rsid w:val="00B04B10"/>
    <w:rsid w:val="00B04D9A"/>
    <w:rsid w:val="00B054AF"/>
    <w:rsid w:val="00B11132"/>
    <w:rsid w:val="00B1389D"/>
    <w:rsid w:val="00B16246"/>
    <w:rsid w:val="00B16F89"/>
    <w:rsid w:val="00B17399"/>
    <w:rsid w:val="00B17CF6"/>
    <w:rsid w:val="00B203BE"/>
    <w:rsid w:val="00B2041E"/>
    <w:rsid w:val="00B238BC"/>
    <w:rsid w:val="00B30E32"/>
    <w:rsid w:val="00B32750"/>
    <w:rsid w:val="00B3478D"/>
    <w:rsid w:val="00B35A72"/>
    <w:rsid w:val="00B42043"/>
    <w:rsid w:val="00B4665B"/>
    <w:rsid w:val="00B46F22"/>
    <w:rsid w:val="00B47843"/>
    <w:rsid w:val="00B47E99"/>
    <w:rsid w:val="00B5046D"/>
    <w:rsid w:val="00B50739"/>
    <w:rsid w:val="00B5212C"/>
    <w:rsid w:val="00B54693"/>
    <w:rsid w:val="00B54D8A"/>
    <w:rsid w:val="00B6121F"/>
    <w:rsid w:val="00B636A7"/>
    <w:rsid w:val="00B637D9"/>
    <w:rsid w:val="00B63A55"/>
    <w:rsid w:val="00B64A32"/>
    <w:rsid w:val="00B65B2D"/>
    <w:rsid w:val="00B66AA6"/>
    <w:rsid w:val="00B677B3"/>
    <w:rsid w:val="00B67942"/>
    <w:rsid w:val="00B7008B"/>
    <w:rsid w:val="00B71A23"/>
    <w:rsid w:val="00B7228D"/>
    <w:rsid w:val="00B72BF8"/>
    <w:rsid w:val="00B72F33"/>
    <w:rsid w:val="00B7337A"/>
    <w:rsid w:val="00B7480B"/>
    <w:rsid w:val="00B75670"/>
    <w:rsid w:val="00B763FC"/>
    <w:rsid w:val="00B7703D"/>
    <w:rsid w:val="00B85239"/>
    <w:rsid w:val="00B86AD1"/>
    <w:rsid w:val="00B908B7"/>
    <w:rsid w:val="00B91F62"/>
    <w:rsid w:val="00B9398F"/>
    <w:rsid w:val="00B940F4"/>
    <w:rsid w:val="00B9566B"/>
    <w:rsid w:val="00B96E8A"/>
    <w:rsid w:val="00B97BEC"/>
    <w:rsid w:val="00BA06EB"/>
    <w:rsid w:val="00BA33E7"/>
    <w:rsid w:val="00BA41EE"/>
    <w:rsid w:val="00BA53B9"/>
    <w:rsid w:val="00BA5BC1"/>
    <w:rsid w:val="00BA5EBC"/>
    <w:rsid w:val="00BA5EE1"/>
    <w:rsid w:val="00BB191B"/>
    <w:rsid w:val="00BB2E09"/>
    <w:rsid w:val="00BB2FF5"/>
    <w:rsid w:val="00BB6228"/>
    <w:rsid w:val="00BC08BE"/>
    <w:rsid w:val="00BC1FA9"/>
    <w:rsid w:val="00BC3A2E"/>
    <w:rsid w:val="00BC4E88"/>
    <w:rsid w:val="00BC592E"/>
    <w:rsid w:val="00BC628D"/>
    <w:rsid w:val="00BC708A"/>
    <w:rsid w:val="00BC7124"/>
    <w:rsid w:val="00BD0828"/>
    <w:rsid w:val="00BD2025"/>
    <w:rsid w:val="00BD337B"/>
    <w:rsid w:val="00BD3869"/>
    <w:rsid w:val="00BD3AA6"/>
    <w:rsid w:val="00BD3BC8"/>
    <w:rsid w:val="00BD40A1"/>
    <w:rsid w:val="00BD553E"/>
    <w:rsid w:val="00BD684A"/>
    <w:rsid w:val="00BD7FC7"/>
    <w:rsid w:val="00BE2159"/>
    <w:rsid w:val="00BE21AB"/>
    <w:rsid w:val="00BE28DF"/>
    <w:rsid w:val="00BE556F"/>
    <w:rsid w:val="00BE5A5A"/>
    <w:rsid w:val="00BE6C43"/>
    <w:rsid w:val="00BE7B1F"/>
    <w:rsid w:val="00BE7EE5"/>
    <w:rsid w:val="00BF0232"/>
    <w:rsid w:val="00BF04B0"/>
    <w:rsid w:val="00BF063A"/>
    <w:rsid w:val="00BF1009"/>
    <w:rsid w:val="00BF1F8F"/>
    <w:rsid w:val="00BF21C4"/>
    <w:rsid w:val="00BF3888"/>
    <w:rsid w:val="00BF40FE"/>
    <w:rsid w:val="00BF5528"/>
    <w:rsid w:val="00BF62F7"/>
    <w:rsid w:val="00BF6E4A"/>
    <w:rsid w:val="00BF70D6"/>
    <w:rsid w:val="00BF7CAA"/>
    <w:rsid w:val="00C0051C"/>
    <w:rsid w:val="00C011EF"/>
    <w:rsid w:val="00C0138C"/>
    <w:rsid w:val="00C037D3"/>
    <w:rsid w:val="00C03D33"/>
    <w:rsid w:val="00C04F6F"/>
    <w:rsid w:val="00C0550E"/>
    <w:rsid w:val="00C06767"/>
    <w:rsid w:val="00C07B6D"/>
    <w:rsid w:val="00C105DA"/>
    <w:rsid w:val="00C10B72"/>
    <w:rsid w:val="00C11103"/>
    <w:rsid w:val="00C12E14"/>
    <w:rsid w:val="00C137BB"/>
    <w:rsid w:val="00C13E8C"/>
    <w:rsid w:val="00C164E5"/>
    <w:rsid w:val="00C168E2"/>
    <w:rsid w:val="00C16F35"/>
    <w:rsid w:val="00C171CE"/>
    <w:rsid w:val="00C2378A"/>
    <w:rsid w:val="00C23C17"/>
    <w:rsid w:val="00C24036"/>
    <w:rsid w:val="00C24B40"/>
    <w:rsid w:val="00C25E49"/>
    <w:rsid w:val="00C26A14"/>
    <w:rsid w:val="00C27213"/>
    <w:rsid w:val="00C30F8E"/>
    <w:rsid w:val="00C31DA5"/>
    <w:rsid w:val="00C32154"/>
    <w:rsid w:val="00C33519"/>
    <w:rsid w:val="00C34111"/>
    <w:rsid w:val="00C36639"/>
    <w:rsid w:val="00C37B1B"/>
    <w:rsid w:val="00C425DF"/>
    <w:rsid w:val="00C44713"/>
    <w:rsid w:val="00C44AED"/>
    <w:rsid w:val="00C45254"/>
    <w:rsid w:val="00C50278"/>
    <w:rsid w:val="00C517B9"/>
    <w:rsid w:val="00C51E61"/>
    <w:rsid w:val="00C52867"/>
    <w:rsid w:val="00C528B5"/>
    <w:rsid w:val="00C553BA"/>
    <w:rsid w:val="00C56220"/>
    <w:rsid w:val="00C57C77"/>
    <w:rsid w:val="00C66823"/>
    <w:rsid w:val="00C66B26"/>
    <w:rsid w:val="00C70288"/>
    <w:rsid w:val="00C7227B"/>
    <w:rsid w:val="00C74008"/>
    <w:rsid w:val="00C807FD"/>
    <w:rsid w:val="00C80EDD"/>
    <w:rsid w:val="00C81D48"/>
    <w:rsid w:val="00C828F9"/>
    <w:rsid w:val="00C82C83"/>
    <w:rsid w:val="00C832C2"/>
    <w:rsid w:val="00C8338A"/>
    <w:rsid w:val="00C8458C"/>
    <w:rsid w:val="00C846F2"/>
    <w:rsid w:val="00C85FFA"/>
    <w:rsid w:val="00C874E9"/>
    <w:rsid w:val="00C87572"/>
    <w:rsid w:val="00C91696"/>
    <w:rsid w:val="00C93D21"/>
    <w:rsid w:val="00C93EE3"/>
    <w:rsid w:val="00C95D8C"/>
    <w:rsid w:val="00C97D55"/>
    <w:rsid w:val="00CA1DB0"/>
    <w:rsid w:val="00CA21E2"/>
    <w:rsid w:val="00CA2AC3"/>
    <w:rsid w:val="00CA57D8"/>
    <w:rsid w:val="00CA6A0B"/>
    <w:rsid w:val="00CA77F4"/>
    <w:rsid w:val="00CA7BD6"/>
    <w:rsid w:val="00CB0BDB"/>
    <w:rsid w:val="00CB11D8"/>
    <w:rsid w:val="00CB17F3"/>
    <w:rsid w:val="00CB1E1B"/>
    <w:rsid w:val="00CB217A"/>
    <w:rsid w:val="00CB2550"/>
    <w:rsid w:val="00CB2768"/>
    <w:rsid w:val="00CB2862"/>
    <w:rsid w:val="00CB4581"/>
    <w:rsid w:val="00CB54A6"/>
    <w:rsid w:val="00CB56FB"/>
    <w:rsid w:val="00CB654B"/>
    <w:rsid w:val="00CB66B5"/>
    <w:rsid w:val="00CB6D45"/>
    <w:rsid w:val="00CB723D"/>
    <w:rsid w:val="00CB7C82"/>
    <w:rsid w:val="00CC244B"/>
    <w:rsid w:val="00CC7F11"/>
    <w:rsid w:val="00CD29B3"/>
    <w:rsid w:val="00CD3841"/>
    <w:rsid w:val="00CD50ED"/>
    <w:rsid w:val="00CD636E"/>
    <w:rsid w:val="00CE40F3"/>
    <w:rsid w:val="00CE48BC"/>
    <w:rsid w:val="00CE590A"/>
    <w:rsid w:val="00CE767B"/>
    <w:rsid w:val="00CE77F2"/>
    <w:rsid w:val="00CF167B"/>
    <w:rsid w:val="00CF2170"/>
    <w:rsid w:val="00CF2959"/>
    <w:rsid w:val="00CF37E8"/>
    <w:rsid w:val="00CF6192"/>
    <w:rsid w:val="00CF6C42"/>
    <w:rsid w:val="00CF7515"/>
    <w:rsid w:val="00D00C11"/>
    <w:rsid w:val="00D00FE3"/>
    <w:rsid w:val="00D01088"/>
    <w:rsid w:val="00D03857"/>
    <w:rsid w:val="00D03D14"/>
    <w:rsid w:val="00D05A75"/>
    <w:rsid w:val="00D1187D"/>
    <w:rsid w:val="00D120CE"/>
    <w:rsid w:val="00D14ED8"/>
    <w:rsid w:val="00D15063"/>
    <w:rsid w:val="00D16167"/>
    <w:rsid w:val="00D166D6"/>
    <w:rsid w:val="00D20E77"/>
    <w:rsid w:val="00D228BD"/>
    <w:rsid w:val="00D26B65"/>
    <w:rsid w:val="00D26F29"/>
    <w:rsid w:val="00D3210E"/>
    <w:rsid w:val="00D339BE"/>
    <w:rsid w:val="00D34F95"/>
    <w:rsid w:val="00D35A08"/>
    <w:rsid w:val="00D35FED"/>
    <w:rsid w:val="00D407AB"/>
    <w:rsid w:val="00D40CB6"/>
    <w:rsid w:val="00D44354"/>
    <w:rsid w:val="00D44E48"/>
    <w:rsid w:val="00D50C77"/>
    <w:rsid w:val="00D5431D"/>
    <w:rsid w:val="00D557BB"/>
    <w:rsid w:val="00D57225"/>
    <w:rsid w:val="00D60B24"/>
    <w:rsid w:val="00D60D6B"/>
    <w:rsid w:val="00D617B5"/>
    <w:rsid w:val="00D61F98"/>
    <w:rsid w:val="00D6266F"/>
    <w:rsid w:val="00D630A8"/>
    <w:rsid w:val="00D66982"/>
    <w:rsid w:val="00D720F7"/>
    <w:rsid w:val="00D7217C"/>
    <w:rsid w:val="00D722C0"/>
    <w:rsid w:val="00D73B38"/>
    <w:rsid w:val="00D73D48"/>
    <w:rsid w:val="00D74560"/>
    <w:rsid w:val="00D829C0"/>
    <w:rsid w:val="00D82B54"/>
    <w:rsid w:val="00D82D8E"/>
    <w:rsid w:val="00D83805"/>
    <w:rsid w:val="00D86E12"/>
    <w:rsid w:val="00D90ED2"/>
    <w:rsid w:val="00D91574"/>
    <w:rsid w:val="00D91CA4"/>
    <w:rsid w:val="00D92E18"/>
    <w:rsid w:val="00D94E3F"/>
    <w:rsid w:val="00D96BD9"/>
    <w:rsid w:val="00D971B0"/>
    <w:rsid w:val="00DA0379"/>
    <w:rsid w:val="00DA16BF"/>
    <w:rsid w:val="00DA1D5D"/>
    <w:rsid w:val="00DA1F5E"/>
    <w:rsid w:val="00DA2A3E"/>
    <w:rsid w:val="00DA333A"/>
    <w:rsid w:val="00DA3596"/>
    <w:rsid w:val="00DA4468"/>
    <w:rsid w:val="00DA5C01"/>
    <w:rsid w:val="00DA6A66"/>
    <w:rsid w:val="00DB1871"/>
    <w:rsid w:val="00DB1E13"/>
    <w:rsid w:val="00DB283F"/>
    <w:rsid w:val="00DB3CB8"/>
    <w:rsid w:val="00DB45BC"/>
    <w:rsid w:val="00DB4A01"/>
    <w:rsid w:val="00DB75C4"/>
    <w:rsid w:val="00DC004C"/>
    <w:rsid w:val="00DC0B2C"/>
    <w:rsid w:val="00DC3BEE"/>
    <w:rsid w:val="00DC3F06"/>
    <w:rsid w:val="00DC44BB"/>
    <w:rsid w:val="00DC59FC"/>
    <w:rsid w:val="00DC5B48"/>
    <w:rsid w:val="00DD046C"/>
    <w:rsid w:val="00DD0C9B"/>
    <w:rsid w:val="00DD12DE"/>
    <w:rsid w:val="00DD1DFC"/>
    <w:rsid w:val="00DD24A6"/>
    <w:rsid w:val="00DD2FE9"/>
    <w:rsid w:val="00DD31FC"/>
    <w:rsid w:val="00DD3E13"/>
    <w:rsid w:val="00DD4570"/>
    <w:rsid w:val="00DD5B1F"/>
    <w:rsid w:val="00DE466A"/>
    <w:rsid w:val="00DE46FD"/>
    <w:rsid w:val="00DF1644"/>
    <w:rsid w:val="00E00F67"/>
    <w:rsid w:val="00E02949"/>
    <w:rsid w:val="00E02B26"/>
    <w:rsid w:val="00E07062"/>
    <w:rsid w:val="00E11482"/>
    <w:rsid w:val="00E1284C"/>
    <w:rsid w:val="00E14DD9"/>
    <w:rsid w:val="00E1560B"/>
    <w:rsid w:val="00E20F29"/>
    <w:rsid w:val="00E21420"/>
    <w:rsid w:val="00E227F3"/>
    <w:rsid w:val="00E23000"/>
    <w:rsid w:val="00E238B4"/>
    <w:rsid w:val="00E24AE3"/>
    <w:rsid w:val="00E26A4D"/>
    <w:rsid w:val="00E26CE3"/>
    <w:rsid w:val="00E27717"/>
    <w:rsid w:val="00E30858"/>
    <w:rsid w:val="00E33F98"/>
    <w:rsid w:val="00E34097"/>
    <w:rsid w:val="00E36ADC"/>
    <w:rsid w:val="00E36D77"/>
    <w:rsid w:val="00E374C5"/>
    <w:rsid w:val="00E37B31"/>
    <w:rsid w:val="00E404DC"/>
    <w:rsid w:val="00E421C7"/>
    <w:rsid w:val="00E42A04"/>
    <w:rsid w:val="00E4409C"/>
    <w:rsid w:val="00E44620"/>
    <w:rsid w:val="00E45A3E"/>
    <w:rsid w:val="00E50337"/>
    <w:rsid w:val="00E52E99"/>
    <w:rsid w:val="00E549EE"/>
    <w:rsid w:val="00E54F08"/>
    <w:rsid w:val="00E55158"/>
    <w:rsid w:val="00E607E7"/>
    <w:rsid w:val="00E62061"/>
    <w:rsid w:val="00E62A75"/>
    <w:rsid w:val="00E64B94"/>
    <w:rsid w:val="00E65038"/>
    <w:rsid w:val="00E67685"/>
    <w:rsid w:val="00E713F1"/>
    <w:rsid w:val="00E71A6B"/>
    <w:rsid w:val="00E72ACB"/>
    <w:rsid w:val="00E76EDF"/>
    <w:rsid w:val="00E84E48"/>
    <w:rsid w:val="00E85D5A"/>
    <w:rsid w:val="00E900DC"/>
    <w:rsid w:val="00E91D58"/>
    <w:rsid w:val="00E92E5A"/>
    <w:rsid w:val="00E935F2"/>
    <w:rsid w:val="00E94A33"/>
    <w:rsid w:val="00EA59D3"/>
    <w:rsid w:val="00EA6D58"/>
    <w:rsid w:val="00EB08CD"/>
    <w:rsid w:val="00EB229E"/>
    <w:rsid w:val="00EB49F2"/>
    <w:rsid w:val="00EB5E4F"/>
    <w:rsid w:val="00EB628A"/>
    <w:rsid w:val="00EB70E9"/>
    <w:rsid w:val="00EC0A1D"/>
    <w:rsid w:val="00EC12C7"/>
    <w:rsid w:val="00EC33A4"/>
    <w:rsid w:val="00EC3913"/>
    <w:rsid w:val="00EC4333"/>
    <w:rsid w:val="00EC4B05"/>
    <w:rsid w:val="00EC4BA0"/>
    <w:rsid w:val="00EC6497"/>
    <w:rsid w:val="00EC6844"/>
    <w:rsid w:val="00EC6A93"/>
    <w:rsid w:val="00EC6BA1"/>
    <w:rsid w:val="00EC7847"/>
    <w:rsid w:val="00EC7923"/>
    <w:rsid w:val="00ED0D15"/>
    <w:rsid w:val="00ED308A"/>
    <w:rsid w:val="00ED3282"/>
    <w:rsid w:val="00ED4409"/>
    <w:rsid w:val="00ED518D"/>
    <w:rsid w:val="00ED6020"/>
    <w:rsid w:val="00ED661C"/>
    <w:rsid w:val="00EE0116"/>
    <w:rsid w:val="00EE012D"/>
    <w:rsid w:val="00EE16F4"/>
    <w:rsid w:val="00EF0E41"/>
    <w:rsid w:val="00EF0E76"/>
    <w:rsid w:val="00EF1EFF"/>
    <w:rsid w:val="00EF34CF"/>
    <w:rsid w:val="00EF3649"/>
    <w:rsid w:val="00EF3C7A"/>
    <w:rsid w:val="00EF4C95"/>
    <w:rsid w:val="00EF4DC3"/>
    <w:rsid w:val="00EF617B"/>
    <w:rsid w:val="00F00667"/>
    <w:rsid w:val="00F01F62"/>
    <w:rsid w:val="00F02A89"/>
    <w:rsid w:val="00F0314B"/>
    <w:rsid w:val="00F037CA"/>
    <w:rsid w:val="00F044D4"/>
    <w:rsid w:val="00F05984"/>
    <w:rsid w:val="00F06E7E"/>
    <w:rsid w:val="00F137D2"/>
    <w:rsid w:val="00F14A77"/>
    <w:rsid w:val="00F15C8B"/>
    <w:rsid w:val="00F172AA"/>
    <w:rsid w:val="00F1764B"/>
    <w:rsid w:val="00F22422"/>
    <w:rsid w:val="00F2437B"/>
    <w:rsid w:val="00F3297F"/>
    <w:rsid w:val="00F33411"/>
    <w:rsid w:val="00F339D9"/>
    <w:rsid w:val="00F36D3F"/>
    <w:rsid w:val="00F40BE2"/>
    <w:rsid w:val="00F42297"/>
    <w:rsid w:val="00F42C78"/>
    <w:rsid w:val="00F442D5"/>
    <w:rsid w:val="00F465FA"/>
    <w:rsid w:val="00F46AF4"/>
    <w:rsid w:val="00F47C1A"/>
    <w:rsid w:val="00F52BF4"/>
    <w:rsid w:val="00F52E44"/>
    <w:rsid w:val="00F53A26"/>
    <w:rsid w:val="00F56C02"/>
    <w:rsid w:val="00F63C49"/>
    <w:rsid w:val="00F6438C"/>
    <w:rsid w:val="00F64DAB"/>
    <w:rsid w:val="00F65A45"/>
    <w:rsid w:val="00F7010A"/>
    <w:rsid w:val="00F704F2"/>
    <w:rsid w:val="00F717B3"/>
    <w:rsid w:val="00F73018"/>
    <w:rsid w:val="00F73EF5"/>
    <w:rsid w:val="00F75966"/>
    <w:rsid w:val="00F822E8"/>
    <w:rsid w:val="00F83917"/>
    <w:rsid w:val="00F84EDC"/>
    <w:rsid w:val="00F85D34"/>
    <w:rsid w:val="00F87465"/>
    <w:rsid w:val="00F875DF"/>
    <w:rsid w:val="00F87FBA"/>
    <w:rsid w:val="00F9116E"/>
    <w:rsid w:val="00F93BD3"/>
    <w:rsid w:val="00F95832"/>
    <w:rsid w:val="00F95CB1"/>
    <w:rsid w:val="00F9628E"/>
    <w:rsid w:val="00F964CB"/>
    <w:rsid w:val="00FA0596"/>
    <w:rsid w:val="00FA3C4B"/>
    <w:rsid w:val="00FA4645"/>
    <w:rsid w:val="00FB1675"/>
    <w:rsid w:val="00FB1F8E"/>
    <w:rsid w:val="00FB233B"/>
    <w:rsid w:val="00FB5461"/>
    <w:rsid w:val="00FB5C9F"/>
    <w:rsid w:val="00FB71A9"/>
    <w:rsid w:val="00FC00FD"/>
    <w:rsid w:val="00FC2754"/>
    <w:rsid w:val="00FC4019"/>
    <w:rsid w:val="00FC52CF"/>
    <w:rsid w:val="00FC576C"/>
    <w:rsid w:val="00FC5795"/>
    <w:rsid w:val="00FC6F90"/>
    <w:rsid w:val="00FD06B9"/>
    <w:rsid w:val="00FD0E80"/>
    <w:rsid w:val="00FD19B2"/>
    <w:rsid w:val="00FD2D35"/>
    <w:rsid w:val="00FD2FD5"/>
    <w:rsid w:val="00FD69AC"/>
    <w:rsid w:val="00FE0936"/>
    <w:rsid w:val="00FE0D6E"/>
    <w:rsid w:val="00FE25BF"/>
    <w:rsid w:val="00FE3C4E"/>
    <w:rsid w:val="00FE68CA"/>
    <w:rsid w:val="00FF0ED2"/>
    <w:rsid w:val="00FF1B42"/>
    <w:rsid w:val="00FF203B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56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A82"/>
  </w:style>
  <w:style w:type="paragraph" w:styleId="Footer">
    <w:name w:val="footer"/>
    <w:basedOn w:val="Normal"/>
    <w:link w:val="FooterChar"/>
    <w:uiPriority w:val="99"/>
    <w:unhideWhenUsed/>
    <w:rsid w:val="002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A82"/>
  </w:style>
  <w:style w:type="paragraph" w:styleId="Revision">
    <w:name w:val="Revision"/>
    <w:hidden/>
    <w:uiPriority w:val="99"/>
    <w:semiHidden/>
    <w:rsid w:val="001228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96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ormalWeb">
    <w:name w:val="Normal (Web)"/>
    <w:basedOn w:val="Normal"/>
    <w:rsid w:val="0039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D16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10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56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A82"/>
  </w:style>
  <w:style w:type="paragraph" w:styleId="Footer">
    <w:name w:val="footer"/>
    <w:basedOn w:val="Normal"/>
    <w:link w:val="FooterChar"/>
    <w:uiPriority w:val="99"/>
    <w:unhideWhenUsed/>
    <w:rsid w:val="002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A82"/>
  </w:style>
  <w:style w:type="paragraph" w:styleId="Revision">
    <w:name w:val="Revision"/>
    <w:hidden/>
    <w:uiPriority w:val="99"/>
    <w:semiHidden/>
    <w:rsid w:val="001228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96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ormalWeb">
    <w:name w:val="Normal (Web)"/>
    <w:basedOn w:val="Normal"/>
    <w:rsid w:val="0039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D16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10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Xuyen\totrinh\totrinh_THPT_TBin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75C3B-2FCC-4F45-A38C-D77DACC9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totrinh_THPT_TBinh</Template>
  <TotalTime>473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8</cp:revision>
  <cp:lastPrinted>2021-01-18T01:46:00Z</cp:lastPrinted>
  <dcterms:created xsi:type="dcterms:W3CDTF">2021-01-15T03:54:00Z</dcterms:created>
  <dcterms:modified xsi:type="dcterms:W3CDTF">2021-01-20T05:01:00Z</dcterms:modified>
</cp:coreProperties>
</file>